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3B" w:rsidRPr="00262558" w:rsidRDefault="0097583B" w:rsidP="0097583B">
      <w:pPr>
        <w:spacing w:line="240" w:lineRule="auto"/>
        <w:jc w:val="center"/>
        <w:rPr>
          <w:b/>
          <w:sz w:val="32"/>
          <w:szCs w:val="32"/>
        </w:rPr>
      </w:pPr>
      <w:r w:rsidRPr="00262558">
        <w:rPr>
          <w:b/>
          <w:sz w:val="32"/>
          <w:szCs w:val="32"/>
        </w:rPr>
        <w:t>HRVAČKI KLUB „SLATINA“ SLATINA</w:t>
      </w:r>
    </w:p>
    <w:p w:rsidR="0097583B" w:rsidRPr="00262558" w:rsidRDefault="0097583B" w:rsidP="0097583B">
      <w:pPr>
        <w:spacing w:line="240" w:lineRule="auto"/>
        <w:jc w:val="center"/>
        <w:rPr>
          <w:b/>
          <w:sz w:val="24"/>
          <w:szCs w:val="24"/>
        </w:rPr>
      </w:pPr>
      <w:r w:rsidRPr="00262558">
        <w:rPr>
          <w:b/>
          <w:sz w:val="32"/>
          <w:szCs w:val="32"/>
        </w:rPr>
        <w:t>REZULTATI</w:t>
      </w:r>
      <w:r>
        <w:rPr>
          <w:b/>
          <w:sz w:val="56"/>
          <w:szCs w:val="56"/>
        </w:rPr>
        <w:t xml:space="preserve"> </w:t>
      </w:r>
      <w:r>
        <w:rPr>
          <w:b/>
          <w:sz w:val="24"/>
          <w:szCs w:val="24"/>
        </w:rPr>
        <w:t>(SVI REZULTATI VIDLJIVI SU NA INTERNET STRANICAMA HHS-a)</w:t>
      </w:r>
    </w:p>
    <w:p w:rsidR="0097583B" w:rsidRDefault="0097583B" w:rsidP="0097583B">
      <w:pPr>
        <w:spacing w:line="240" w:lineRule="auto"/>
        <w:rPr>
          <w:b/>
          <w:sz w:val="36"/>
          <w:szCs w:val="52"/>
        </w:rPr>
      </w:pPr>
      <w:r w:rsidRPr="000A4B93">
        <w:rPr>
          <w:b/>
          <w:sz w:val="36"/>
          <w:szCs w:val="52"/>
        </w:rPr>
        <w:t>SLUŽBENA NATJECANJA</w:t>
      </w:r>
    </w:p>
    <w:p w:rsidR="0097583B" w:rsidRPr="000A4B93" w:rsidRDefault="0097583B" w:rsidP="0097583B">
      <w:pPr>
        <w:spacing w:line="240" w:lineRule="auto"/>
        <w:rPr>
          <w:b/>
          <w:sz w:val="36"/>
          <w:szCs w:val="52"/>
        </w:rPr>
      </w:pPr>
    </w:p>
    <w:p w:rsidR="0097583B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VETERANI</w:t>
      </w:r>
    </w:p>
    <w:p w:rsidR="0097583B" w:rsidRDefault="0097583B" w:rsidP="0097583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PRVENSTVO SVIJETA ZA VETERANE U HRVANJU GRČKO-RIMSKIM STILOM, BEOGRAD, </w:t>
      </w:r>
    </w:p>
    <w:p w:rsidR="0097583B" w:rsidRDefault="0097583B" w:rsidP="0097583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22.-31.08.2014.</w:t>
      </w:r>
    </w:p>
    <w:p w:rsidR="0097583B" w:rsidRDefault="0097583B" w:rsidP="0097583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JOSIP GRAHOVAC</w:t>
      </w:r>
      <w:r>
        <w:rPr>
          <w:b/>
          <w:sz w:val="24"/>
          <w:szCs w:val="24"/>
        </w:rPr>
        <w:tab/>
        <w:t>1. MJESTO</w:t>
      </w:r>
    </w:p>
    <w:p w:rsidR="0097583B" w:rsidRPr="00FC4813" w:rsidRDefault="0097583B" w:rsidP="0097583B">
      <w:pPr>
        <w:spacing w:line="240" w:lineRule="auto"/>
        <w:rPr>
          <w:b/>
          <w:sz w:val="24"/>
          <w:szCs w:val="24"/>
        </w:rPr>
      </w:pPr>
    </w:p>
    <w:p w:rsidR="0097583B" w:rsidRPr="004F096A" w:rsidRDefault="0097583B" w:rsidP="0097583B">
      <w:pPr>
        <w:spacing w:line="240" w:lineRule="auto"/>
        <w:rPr>
          <w:b/>
          <w:sz w:val="44"/>
        </w:rPr>
      </w:pPr>
      <w:r w:rsidRPr="004F096A">
        <w:rPr>
          <w:b/>
          <w:sz w:val="44"/>
        </w:rPr>
        <w:t>SENIORI</w:t>
      </w:r>
    </w:p>
    <w:p w:rsidR="0097583B" w:rsidRPr="004F096A" w:rsidRDefault="0097583B" w:rsidP="0097583B">
      <w:pPr>
        <w:spacing w:line="240" w:lineRule="auto"/>
        <w:rPr>
          <w:b/>
          <w:sz w:val="32"/>
          <w:szCs w:val="32"/>
        </w:rPr>
      </w:pPr>
      <w:r w:rsidRPr="004F096A">
        <w:rPr>
          <w:b/>
          <w:sz w:val="32"/>
          <w:szCs w:val="32"/>
        </w:rPr>
        <w:t xml:space="preserve">EKIPNO: </w:t>
      </w:r>
      <w:proofErr w:type="spellStart"/>
      <w:r w:rsidRPr="004F096A">
        <w:rPr>
          <w:b/>
          <w:sz w:val="32"/>
          <w:szCs w:val="32"/>
        </w:rPr>
        <w:t>I.</w:t>
      </w:r>
      <w:r>
        <w:rPr>
          <w:b/>
          <w:sz w:val="32"/>
          <w:szCs w:val="32"/>
        </w:rPr>
        <w:t>HRVATSKA</w:t>
      </w:r>
      <w:proofErr w:type="spellEnd"/>
      <w:r>
        <w:rPr>
          <w:b/>
          <w:sz w:val="32"/>
          <w:szCs w:val="32"/>
        </w:rPr>
        <w:t xml:space="preserve"> HRVAČKA LIGA-</w:t>
      </w:r>
      <w:r w:rsidRPr="004F096A">
        <w:rPr>
          <w:b/>
          <w:sz w:val="32"/>
          <w:szCs w:val="32"/>
        </w:rPr>
        <w:t>PREMIJER LIGA 5.MJESTO</w:t>
      </w:r>
    </w:p>
    <w:p w:rsidR="0097583B" w:rsidRPr="004F096A" w:rsidRDefault="0097583B" w:rsidP="0097583B">
      <w:pPr>
        <w:spacing w:line="240" w:lineRule="auto"/>
        <w:rPr>
          <w:b/>
        </w:rPr>
      </w:pPr>
      <w:r w:rsidRPr="004F096A">
        <w:rPr>
          <w:b/>
        </w:rPr>
        <w:t>HRVAČI KOJI SU NASTUPILI ZA SENIORSKU EKIPU:</w:t>
      </w:r>
    </w:p>
    <w:p w:rsidR="0097583B" w:rsidRDefault="0097583B" w:rsidP="0097583B">
      <w:pPr>
        <w:spacing w:line="240" w:lineRule="auto"/>
      </w:pPr>
      <w:r>
        <w:t>1. MARIO BIJELIĆ</w:t>
      </w:r>
    </w:p>
    <w:p w:rsidR="0097583B" w:rsidRDefault="0097583B" w:rsidP="0097583B">
      <w:pPr>
        <w:spacing w:line="240" w:lineRule="auto"/>
      </w:pPr>
      <w:r>
        <w:t>2. MATIJA ZVER</w:t>
      </w:r>
    </w:p>
    <w:p w:rsidR="0097583B" w:rsidRDefault="0097583B" w:rsidP="0097583B">
      <w:pPr>
        <w:spacing w:line="240" w:lineRule="auto"/>
      </w:pPr>
      <w:r>
        <w:t>3. HRVOJE DUKMENIĆ</w:t>
      </w:r>
    </w:p>
    <w:p w:rsidR="0097583B" w:rsidRDefault="0097583B" w:rsidP="0097583B">
      <w:pPr>
        <w:spacing w:line="240" w:lineRule="auto"/>
      </w:pPr>
      <w:r>
        <w:t>4. DRAGAN MENČIK</w:t>
      </w:r>
    </w:p>
    <w:p w:rsidR="0097583B" w:rsidRDefault="0097583B" w:rsidP="0097583B">
      <w:pPr>
        <w:spacing w:line="240" w:lineRule="auto"/>
      </w:pPr>
      <w:r>
        <w:t>5. SLAVEN BAČANLIJA</w:t>
      </w:r>
    </w:p>
    <w:p w:rsidR="0097583B" w:rsidRDefault="0097583B" w:rsidP="0097583B">
      <w:pPr>
        <w:spacing w:line="240" w:lineRule="auto"/>
      </w:pPr>
      <w:r>
        <w:t>6. DANIJEL KOLOMAZ</w:t>
      </w:r>
    </w:p>
    <w:p w:rsidR="0097583B" w:rsidRDefault="0097583B" w:rsidP="0097583B">
      <w:pPr>
        <w:spacing w:line="240" w:lineRule="auto"/>
      </w:pPr>
      <w:r>
        <w:t>7. DENIS DOMIĆ</w:t>
      </w:r>
    </w:p>
    <w:p w:rsidR="0097583B" w:rsidRDefault="0097583B" w:rsidP="0097583B">
      <w:pPr>
        <w:spacing w:line="240" w:lineRule="auto"/>
      </w:pPr>
      <w:r>
        <w:t>8. DRAŽEN KOCIĆ</w:t>
      </w:r>
    </w:p>
    <w:p w:rsidR="0097583B" w:rsidRDefault="0097583B" w:rsidP="0097583B">
      <w:pPr>
        <w:spacing w:line="240" w:lineRule="auto"/>
      </w:pPr>
      <w:r>
        <w:t>9. DARIO BOLJEVAC</w:t>
      </w:r>
    </w:p>
    <w:p w:rsidR="0097583B" w:rsidRDefault="0097583B" w:rsidP="0097583B">
      <w:pPr>
        <w:spacing w:line="240" w:lineRule="auto"/>
      </w:pPr>
      <w:r>
        <w:t>10. NEBOJŠA NIKŠIĆ</w:t>
      </w:r>
    </w:p>
    <w:p w:rsidR="0097583B" w:rsidRDefault="0097583B" w:rsidP="0097583B">
      <w:pPr>
        <w:spacing w:line="240" w:lineRule="auto"/>
      </w:pPr>
      <w:r>
        <w:t>11. MARIO KLEMENT</w:t>
      </w:r>
    </w:p>
    <w:p w:rsidR="0097583B" w:rsidRDefault="0097583B" w:rsidP="0097583B">
      <w:pPr>
        <w:spacing w:line="240" w:lineRule="auto"/>
      </w:pPr>
      <w:r>
        <w:t>12. MATEJ JELAVIĆ</w:t>
      </w:r>
    </w:p>
    <w:p w:rsidR="0097583B" w:rsidRDefault="0097583B" w:rsidP="0097583B">
      <w:pPr>
        <w:spacing w:line="240" w:lineRule="auto"/>
      </w:pPr>
      <w:r>
        <w:t>13. BORIS IVKOVIĆ</w:t>
      </w:r>
    </w:p>
    <w:p w:rsidR="0097583B" w:rsidRDefault="0097583B" w:rsidP="0097583B">
      <w:pPr>
        <w:spacing w:line="240" w:lineRule="auto"/>
      </w:pPr>
      <w:r>
        <w:t>14. MARKO KLEMENT</w:t>
      </w:r>
    </w:p>
    <w:p w:rsidR="0097583B" w:rsidRDefault="0097583B" w:rsidP="0097583B">
      <w:pPr>
        <w:spacing w:line="240" w:lineRule="auto"/>
      </w:pPr>
      <w:r>
        <w:t>15. KARLO PETRAK</w:t>
      </w:r>
    </w:p>
    <w:p w:rsidR="0097583B" w:rsidRPr="00FF04D1" w:rsidRDefault="0097583B" w:rsidP="0097583B">
      <w:pPr>
        <w:spacing w:line="240" w:lineRule="auto"/>
        <w:rPr>
          <w:b/>
          <w:sz w:val="32"/>
        </w:rPr>
      </w:pPr>
      <w:r w:rsidRPr="00FF04D1">
        <w:rPr>
          <w:b/>
          <w:sz w:val="32"/>
        </w:rPr>
        <w:lastRenderedPageBreak/>
        <w:t>POJEDINAČNO: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SENIORE GRČKO-RIMSKI STIL, PULA, 24.05.2014.</w:t>
      </w:r>
    </w:p>
    <w:p w:rsidR="0097583B" w:rsidRPr="00FF04D1" w:rsidRDefault="0097583B" w:rsidP="0097583B">
      <w:pPr>
        <w:spacing w:line="240" w:lineRule="auto"/>
      </w:pPr>
      <w:r w:rsidRPr="00FF04D1">
        <w:t>DRAŽEN KOCIĆ</w:t>
      </w:r>
      <w:r w:rsidRPr="00FF04D1">
        <w:tab/>
      </w:r>
      <w:r w:rsidRPr="00FF04D1">
        <w:tab/>
        <w:t>3. MJESTO</w:t>
      </w:r>
    </w:p>
    <w:p w:rsidR="0097583B" w:rsidRPr="00FF04D1" w:rsidRDefault="0097583B" w:rsidP="0097583B">
      <w:pPr>
        <w:spacing w:line="240" w:lineRule="auto"/>
      </w:pPr>
      <w:r w:rsidRPr="00FF04D1">
        <w:t>DRAGAN MENČIK</w:t>
      </w:r>
      <w:r w:rsidRPr="00FF04D1">
        <w:tab/>
        <w:t>5. MJESTO</w:t>
      </w:r>
    </w:p>
    <w:p w:rsidR="0097583B" w:rsidRPr="00FF04D1" w:rsidRDefault="0097583B" w:rsidP="0097583B">
      <w:pPr>
        <w:spacing w:line="240" w:lineRule="auto"/>
      </w:pPr>
      <w:r w:rsidRPr="00FF04D1">
        <w:t xml:space="preserve">DENIS DOMIĆ </w:t>
      </w:r>
      <w:r w:rsidRPr="00FF04D1">
        <w:tab/>
      </w:r>
      <w:r w:rsidRPr="00FF04D1">
        <w:tab/>
        <w:t>8. MJESTO</w:t>
      </w:r>
    </w:p>
    <w:p w:rsidR="0097583B" w:rsidRPr="00FF04D1" w:rsidRDefault="0097583B" w:rsidP="0097583B">
      <w:pPr>
        <w:spacing w:line="240" w:lineRule="auto"/>
      </w:pPr>
      <w:r w:rsidRPr="00FF04D1">
        <w:t>NEBOJŠA NIKŠIĆ</w:t>
      </w:r>
      <w:r w:rsidRPr="00FF04D1">
        <w:tab/>
        <w:t>12. MJESTO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ab/>
        <w:t>EKIPNO 10. MJESTO</w:t>
      </w:r>
    </w:p>
    <w:p w:rsidR="0097583B" w:rsidRDefault="0097583B" w:rsidP="0097583B">
      <w:pPr>
        <w:spacing w:line="240" w:lineRule="auto"/>
        <w:rPr>
          <w:b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SENIORE SLOBODNI STIL, VRBOVEC, 20.09.2014.</w:t>
      </w:r>
    </w:p>
    <w:p w:rsidR="0097583B" w:rsidRPr="00FF04D1" w:rsidRDefault="0097583B" w:rsidP="0097583B">
      <w:pPr>
        <w:spacing w:line="240" w:lineRule="auto"/>
      </w:pPr>
      <w:r w:rsidRPr="00FF04D1">
        <w:t>NEBOJŠA NIKŠIĆ</w:t>
      </w:r>
      <w:r w:rsidRPr="00FF04D1">
        <w:tab/>
        <w:t>3. MJESTO</w:t>
      </w:r>
    </w:p>
    <w:p w:rsidR="0097583B" w:rsidRPr="00FF04D1" w:rsidRDefault="0097583B" w:rsidP="0097583B">
      <w:pPr>
        <w:spacing w:line="240" w:lineRule="auto"/>
      </w:pPr>
      <w:r w:rsidRPr="00FF04D1">
        <w:t>DRAŽEN KOCIĆ</w:t>
      </w:r>
      <w:r w:rsidRPr="00FF04D1">
        <w:tab/>
      </w:r>
      <w:r w:rsidRPr="00FF04D1">
        <w:tab/>
        <w:t>8. MJESTO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ab/>
        <w:t>EKIPNO 9. MJESTO</w:t>
      </w:r>
    </w:p>
    <w:p w:rsidR="0097583B" w:rsidRDefault="0097583B" w:rsidP="0097583B">
      <w:pPr>
        <w:spacing w:line="240" w:lineRule="auto"/>
        <w:rPr>
          <w:b/>
        </w:rPr>
      </w:pPr>
    </w:p>
    <w:p w:rsidR="0097583B" w:rsidRDefault="0097583B" w:rsidP="0097583B">
      <w:pPr>
        <w:spacing w:line="240" w:lineRule="auto"/>
      </w:pPr>
    </w:p>
    <w:p w:rsidR="0097583B" w:rsidRPr="004F096A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SENIORKE</w:t>
      </w: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SENIORKE SLOBODNI STIL, ZAGREB, 14.09.2014.</w:t>
      </w:r>
    </w:p>
    <w:p w:rsidR="0097583B" w:rsidRDefault="0097583B" w:rsidP="0097583B">
      <w:pPr>
        <w:spacing w:line="240" w:lineRule="auto"/>
      </w:pPr>
      <w:r>
        <w:t>JELENA KASTANETI</w:t>
      </w:r>
      <w:r>
        <w:tab/>
        <w:t>2.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3. MJESTO</w:t>
      </w:r>
    </w:p>
    <w:p w:rsidR="0097583B" w:rsidRPr="00FF04D1" w:rsidRDefault="0097583B" w:rsidP="0097583B">
      <w:pPr>
        <w:spacing w:line="240" w:lineRule="auto"/>
      </w:pPr>
    </w:p>
    <w:p w:rsidR="0097583B" w:rsidRPr="00FF04D1" w:rsidRDefault="0097583B" w:rsidP="0097583B">
      <w:pPr>
        <w:spacing w:line="240" w:lineRule="auto"/>
      </w:pPr>
    </w:p>
    <w:p w:rsidR="0097583B" w:rsidRPr="00FF04D1" w:rsidRDefault="0097583B" w:rsidP="0097583B">
      <w:pPr>
        <w:spacing w:line="240" w:lineRule="auto"/>
        <w:rPr>
          <w:b/>
          <w:sz w:val="44"/>
          <w:szCs w:val="40"/>
        </w:rPr>
      </w:pPr>
      <w:r w:rsidRPr="00FF04D1">
        <w:rPr>
          <w:b/>
          <w:sz w:val="44"/>
          <w:szCs w:val="40"/>
        </w:rPr>
        <w:t>JUNIORI</w:t>
      </w: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  <w:rPr>
          <w:b/>
          <w:sz w:val="32"/>
        </w:rPr>
      </w:pPr>
      <w:r w:rsidRPr="00FF04D1">
        <w:rPr>
          <w:b/>
          <w:sz w:val="32"/>
        </w:rPr>
        <w:t>POJEDINAČNO: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JUNIORE GRČKO-RIMSKI STIL, PETRINJA, 15.03.2014.</w:t>
      </w:r>
    </w:p>
    <w:p w:rsidR="0097583B" w:rsidRPr="00517A04" w:rsidRDefault="0097583B" w:rsidP="0097583B">
      <w:pPr>
        <w:spacing w:line="240" w:lineRule="auto"/>
      </w:pPr>
      <w:r w:rsidRPr="00517A04">
        <w:t>MATEJ JELAVIĆ</w:t>
      </w:r>
      <w:r w:rsidRPr="00517A04">
        <w:tab/>
      </w:r>
      <w:r w:rsidRPr="00517A04">
        <w:tab/>
        <w:t>3. MJESTO</w:t>
      </w:r>
    </w:p>
    <w:p w:rsidR="0097583B" w:rsidRDefault="0097583B" w:rsidP="0097583B">
      <w:pPr>
        <w:spacing w:line="240" w:lineRule="auto"/>
      </w:pPr>
      <w:r w:rsidRPr="00517A04">
        <w:t xml:space="preserve">ZVONIMIR JAUK </w:t>
      </w:r>
      <w:r w:rsidRPr="00517A04">
        <w:tab/>
        <w:t>5 MJESTO</w:t>
      </w:r>
    </w:p>
    <w:p w:rsidR="0097583B" w:rsidRPr="00FC4813" w:rsidRDefault="0097583B" w:rsidP="0097583B">
      <w:pPr>
        <w:spacing w:line="240" w:lineRule="auto"/>
        <w:ind w:firstLine="708"/>
      </w:pPr>
      <w:r>
        <w:rPr>
          <w:b/>
        </w:rPr>
        <w:t>EKIPNO 8. MJESTO</w:t>
      </w:r>
    </w:p>
    <w:p w:rsidR="0097583B" w:rsidRPr="00FF04D1" w:rsidRDefault="0097583B" w:rsidP="0097583B">
      <w:pPr>
        <w:spacing w:line="240" w:lineRule="auto"/>
        <w:rPr>
          <w:b/>
          <w:sz w:val="32"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JUNIORE SLOBODNI STIL, ZAGREB, 01.03.2014.</w:t>
      </w:r>
    </w:p>
    <w:p w:rsidR="0097583B" w:rsidRDefault="0097583B" w:rsidP="0097583B">
      <w:pPr>
        <w:spacing w:line="240" w:lineRule="auto"/>
      </w:pPr>
      <w:r>
        <w:t>MATEJ JELAVIĆ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ZVONIMIR JAUK</w:t>
      </w:r>
      <w:r>
        <w:tab/>
        <w:t>3.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6. MJESTO</w:t>
      </w:r>
    </w:p>
    <w:p w:rsidR="0097583B" w:rsidRDefault="0097583B" w:rsidP="0097583B">
      <w:pPr>
        <w:spacing w:line="240" w:lineRule="auto"/>
      </w:pPr>
    </w:p>
    <w:p w:rsidR="0097583B" w:rsidRPr="005F5BB1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</w:p>
    <w:p w:rsidR="0097583B" w:rsidRPr="004F096A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KADETI</w:t>
      </w:r>
    </w:p>
    <w:p w:rsidR="0097583B" w:rsidRDefault="0097583B" w:rsidP="0097583B">
      <w:pPr>
        <w:spacing w:line="240" w:lineRule="auto"/>
        <w:rPr>
          <w:b/>
          <w:sz w:val="32"/>
        </w:rPr>
      </w:pPr>
      <w:r w:rsidRPr="00FF04D1">
        <w:rPr>
          <w:b/>
          <w:sz w:val="32"/>
        </w:rPr>
        <w:t>POJEDINAČNO:</w:t>
      </w: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KADETE GRČKO-RIMSKI STIL,VARAŽDIN, 23.02.2014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9. MJESTO</w:t>
      </w:r>
    </w:p>
    <w:p w:rsidR="0097583B" w:rsidRDefault="0097583B" w:rsidP="0097583B">
      <w:pPr>
        <w:spacing w:line="240" w:lineRule="auto"/>
      </w:pPr>
      <w:r>
        <w:t>ANTONIO BOŠNJAK</w:t>
      </w:r>
      <w:r>
        <w:tab/>
        <w:t>1.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10. MJESTO</w:t>
      </w:r>
    </w:p>
    <w:p w:rsidR="0097583B" w:rsidRPr="005A302A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KADETE SLOBODNI STIL,ZAGREB,13.09.2014.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9. MJESTO</w:t>
      </w:r>
    </w:p>
    <w:p w:rsidR="0097583B" w:rsidRDefault="0097583B" w:rsidP="0097583B">
      <w:pPr>
        <w:spacing w:line="240" w:lineRule="auto"/>
      </w:pPr>
      <w:r>
        <w:t>ANTONIO BOŠNJAK</w:t>
      </w:r>
      <w:r>
        <w:tab/>
        <w:t>1.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12. MJESTO</w:t>
      </w: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  <w:rPr>
          <w:b/>
        </w:rPr>
      </w:pPr>
      <w:r w:rsidRPr="00F24AB2">
        <w:rPr>
          <w:b/>
        </w:rPr>
        <w:t>MEĐUNARODNO PRVENSTVO „CROATIA OPEN“ ZAGREB</w:t>
      </w:r>
      <w:r>
        <w:rPr>
          <w:b/>
        </w:rPr>
        <w:t>, 07.06.2014.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10.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Pr="004F096A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lastRenderedPageBreak/>
        <w:t>STARIJI DJEČACI</w:t>
      </w:r>
    </w:p>
    <w:p w:rsidR="0097583B" w:rsidRDefault="0097583B" w:rsidP="0097583B">
      <w:pPr>
        <w:spacing w:line="240" w:lineRule="auto"/>
        <w:ind w:firstLine="708"/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STARIJE DJEČAKE GRČKO-RIMSKI STIL, SESVETSKI KRALJEVEC, 07.04.2014.</w:t>
      </w:r>
    </w:p>
    <w:p w:rsidR="0097583B" w:rsidRDefault="0097583B" w:rsidP="0097583B">
      <w:pPr>
        <w:spacing w:line="240" w:lineRule="auto"/>
      </w:pPr>
      <w:r>
        <w:t>ROBERT TUŠEK</w:t>
      </w:r>
      <w:r>
        <w:tab/>
      </w:r>
      <w:r>
        <w:tab/>
      </w:r>
      <w:r w:rsidRPr="00446AFD">
        <w:t>3. MJESTO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1</w:t>
      </w:r>
      <w:r w:rsidRPr="00446AFD">
        <w:t>. MJESTO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</w:r>
      <w:r w:rsidRPr="00446AFD">
        <w:t>3. MJESTO</w:t>
      </w:r>
    </w:p>
    <w:p w:rsidR="0097583B" w:rsidRDefault="0097583B" w:rsidP="0097583B">
      <w:pPr>
        <w:spacing w:line="240" w:lineRule="auto"/>
      </w:pPr>
      <w:r>
        <w:t>JAN OMEROVIĆ</w:t>
      </w:r>
      <w:r>
        <w:tab/>
      </w:r>
      <w:r>
        <w:tab/>
        <w:t>12</w:t>
      </w:r>
      <w:r w:rsidRPr="00446AFD">
        <w:t>. MJESTO</w:t>
      </w:r>
    </w:p>
    <w:p w:rsidR="0097583B" w:rsidRPr="00A5179F" w:rsidRDefault="0097583B" w:rsidP="0097583B">
      <w:pPr>
        <w:spacing w:line="240" w:lineRule="auto"/>
      </w:pPr>
      <w:r>
        <w:t>KARLO PETRAK</w:t>
      </w:r>
      <w:r>
        <w:tab/>
      </w:r>
      <w:r>
        <w:tab/>
      </w:r>
      <w:r w:rsidRPr="00446AFD">
        <w:t>3.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3. MJESTO</w:t>
      </w:r>
    </w:p>
    <w:p w:rsidR="0097583B" w:rsidRDefault="0097583B" w:rsidP="0097583B">
      <w:pPr>
        <w:spacing w:line="240" w:lineRule="auto"/>
        <w:ind w:firstLine="708"/>
      </w:pP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STARIJE DJEČAKE SLOBODNI STIL, ZAGREB, 18.10.2014.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7</w:t>
      </w:r>
      <w:r w:rsidRPr="00446AFD">
        <w:t>. MJESTO</w:t>
      </w:r>
      <w:r>
        <w:tab/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3</w:t>
      </w:r>
      <w:r w:rsidRPr="00446AFD">
        <w:t>. MJESTO</w:t>
      </w:r>
    </w:p>
    <w:p w:rsidR="0097583B" w:rsidRDefault="0097583B" w:rsidP="0097583B">
      <w:pPr>
        <w:spacing w:line="240" w:lineRule="auto"/>
      </w:pPr>
      <w:r>
        <w:t>JAN OMEROVIĆ</w:t>
      </w:r>
      <w:r>
        <w:tab/>
      </w:r>
      <w:r>
        <w:tab/>
        <w:t>3</w:t>
      </w:r>
      <w:r w:rsidRPr="00446AFD">
        <w:t>. MJESTO</w:t>
      </w:r>
    </w:p>
    <w:p w:rsidR="0097583B" w:rsidRPr="00A5179F" w:rsidRDefault="0097583B" w:rsidP="0097583B">
      <w:pPr>
        <w:spacing w:line="240" w:lineRule="auto"/>
      </w:pPr>
      <w:r>
        <w:t>KARLO PETRAK</w:t>
      </w:r>
      <w:r>
        <w:tab/>
      </w:r>
      <w:r>
        <w:tab/>
        <w:t>7</w:t>
      </w:r>
      <w:r w:rsidRPr="00446AFD">
        <w:t>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3. MJESTO</w:t>
      </w:r>
    </w:p>
    <w:p w:rsidR="0097583B" w:rsidRPr="004F096A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STARIJE DJEVOJČICE</w:t>
      </w:r>
    </w:p>
    <w:p w:rsidR="0097583B" w:rsidRPr="004F096A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MLAĐI DJEČACI</w:t>
      </w:r>
    </w:p>
    <w:p w:rsidR="0097583B" w:rsidRDefault="0097583B" w:rsidP="0097583B">
      <w:pPr>
        <w:spacing w:line="240" w:lineRule="auto"/>
        <w:rPr>
          <w:b/>
        </w:rPr>
      </w:pPr>
      <w:r w:rsidRPr="00754739">
        <w:rPr>
          <w:b/>
        </w:rPr>
        <w:t>FINALE ŠKOLSKE LIGE, ZAGREB, 14.06.2014.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EKIPNO 3. MJESTO</w:t>
      </w:r>
    </w:p>
    <w:p w:rsidR="0097583B" w:rsidRPr="00754739" w:rsidRDefault="0097583B" w:rsidP="0097583B">
      <w:pPr>
        <w:spacing w:line="240" w:lineRule="auto"/>
      </w:pPr>
      <w:r>
        <w:rPr>
          <w:b/>
        </w:rPr>
        <w:t xml:space="preserve">ZA EKIPU NASTUPILI: </w:t>
      </w:r>
      <w:r>
        <w:t>ROBERT FILIPOVIĆ, BENJAMIN TASIĆ, IVAN GARDILO, ANTONIO MINAUF, FRAN BIŠĆAN, KARLO KAJZER, JOSIP SUTON, KRISTIJAN RABIĆ, FILIP GRAHOVAC, DAVID MATIJEVIĆ, JURICA FILIPOVIĆ, BENJAMIN DLAB, DAVID ŠKRNIČKI, ANTONIO JOKIĆ, ROBERT LIPAJ</w:t>
      </w: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MLAĐE DJEČAKE GRČKO-RIMSKI STIL,SLATINA</w:t>
      </w:r>
    </w:p>
    <w:p w:rsidR="0097583B" w:rsidRDefault="0097583B" w:rsidP="0097583B">
      <w:pPr>
        <w:spacing w:line="240" w:lineRule="auto"/>
      </w:pPr>
      <w:r>
        <w:t>ANTONIO MINAUF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IVAN GARDILO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FRAN BIŠĆAN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LEONARDO TASIĆ</w:t>
      </w:r>
      <w:r>
        <w:tab/>
        <w:t>12. MJESTO</w:t>
      </w:r>
    </w:p>
    <w:p w:rsidR="0097583B" w:rsidRDefault="0097583B" w:rsidP="0097583B">
      <w:pPr>
        <w:spacing w:line="240" w:lineRule="auto"/>
      </w:pPr>
      <w:r>
        <w:lastRenderedPageBreak/>
        <w:t>ROBERT PERČIĆ</w:t>
      </w:r>
      <w:r>
        <w:tab/>
      </w:r>
      <w:r>
        <w:tab/>
        <w:t>12. MJESTO</w:t>
      </w:r>
    </w:p>
    <w:p w:rsidR="0097583B" w:rsidRDefault="0097583B" w:rsidP="0097583B">
      <w:pPr>
        <w:spacing w:line="240" w:lineRule="auto"/>
      </w:pPr>
      <w:r>
        <w:t>JOSIP SUTON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KRISTIJAN RABIĆ</w:t>
      </w:r>
      <w:r>
        <w:tab/>
        <w:t>9. MJESTO</w:t>
      </w:r>
    </w:p>
    <w:p w:rsidR="0097583B" w:rsidRDefault="0097583B" w:rsidP="0097583B">
      <w:pPr>
        <w:spacing w:line="240" w:lineRule="auto"/>
      </w:pPr>
      <w:r>
        <w:t>KARLO KAJZER</w:t>
      </w:r>
      <w:r>
        <w:tab/>
      </w:r>
      <w:r>
        <w:tab/>
        <w:t>11. MJESTO</w:t>
      </w:r>
    </w:p>
    <w:p w:rsidR="0097583B" w:rsidRDefault="0097583B" w:rsidP="0097583B">
      <w:pPr>
        <w:spacing w:line="240" w:lineRule="auto"/>
      </w:pPr>
      <w:r>
        <w:t>JURICA FILIPOVIĆ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FILIP GRAHOVAC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DAVID MATIJEVIĆ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DAVID ŠKRNIČKI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BENJAMIN DLAB</w:t>
      </w:r>
      <w:r>
        <w:tab/>
        <w:t>9. MJESTO</w:t>
      </w:r>
    </w:p>
    <w:p w:rsidR="0097583B" w:rsidRDefault="0097583B" w:rsidP="0097583B">
      <w:pPr>
        <w:spacing w:line="240" w:lineRule="auto"/>
      </w:pPr>
      <w:r>
        <w:t>GABRIEL PINČAR</w:t>
      </w:r>
      <w:r>
        <w:tab/>
        <w:t>9. MJESTO</w:t>
      </w:r>
    </w:p>
    <w:p w:rsidR="0097583B" w:rsidRDefault="0097583B" w:rsidP="0097583B">
      <w:pPr>
        <w:spacing w:line="240" w:lineRule="auto"/>
      </w:pPr>
      <w:r>
        <w:t>ANTONIO JOKIĆ</w:t>
      </w:r>
      <w:r>
        <w:tab/>
        <w:t>11. MJESTO</w:t>
      </w:r>
    </w:p>
    <w:p w:rsidR="0097583B" w:rsidRDefault="0097583B" w:rsidP="0097583B">
      <w:pPr>
        <w:spacing w:line="240" w:lineRule="auto"/>
      </w:pPr>
      <w:r>
        <w:t>ROBERT LIPAJ</w:t>
      </w:r>
      <w:r>
        <w:tab/>
      </w:r>
      <w:r>
        <w:tab/>
        <w:t>11. MJESTO</w:t>
      </w:r>
    </w:p>
    <w:p w:rsidR="0097583B" w:rsidRPr="009552DD" w:rsidRDefault="0097583B" w:rsidP="0097583B">
      <w:pPr>
        <w:spacing w:line="240" w:lineRule="auto"/>
      </w:pPr>
      <w:r>
        <w:t>TOMISLAV ŽIVKO</w:t>
      </w:r>
      <w:r>
        <w:tab/>
        <w:t>2.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1. MJESTO</w:t>
      </w:r>
    </w:p>
    <w:p w:rsidR="0097583B" w:rsidRPr="009552DD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MLAĐE DJEČAKE SLOBODNI STIL, ZAGREB, 13.10.2014.</w:t>
      </w:r>
    </w:p>
    <w:p w:rsidR="0097583B" w:rsidRDefault="0097583B" w:rsidP="0097583B">
      <w:pPr>
        <w:spacing w:line="240" w:lineRule="auto"/>
      </w:pPr>
      <w:r>
        <w:t>IVAN GARDILO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</w:pPr>
      <w:r>
        <w:t>FRAN BIŠĆAN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ANTONIO MINAUF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JOSIP SUTON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KRISTIJAN RABIĆ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KARLO KAJZER</w:t>
      </w:r>
      <w:r>
        <w:tab/>
      </w:r>
      <w:r>
        <w:tab/>
        <w:t>9. MJESTO</w:t>
      </w:r>
    </w:p>
    <w:p w:rsidR="0097583B" w:rsidRDefault="0097583B" w:rsidP="0097583B">
      <w:pPr>
        <w:spacing w:line="240" w:lineRule="auto"/>
      </w:pPr>
      <w:r>
        <w:t>FILIP GRAHOVAC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DAVID MATIJEVIĆ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DAVID ŠKRNIČKI</w:t>
      </w:r>
      <w:r>
        <w:tab/>
        <w:t>5. MJESTO</w:t>
      </w:r>
    </w:p>
    <w:p w:rsidR="0097583B" w:rsidRDefault="0097583B" w:rsidP="0097583B">
      <w:pPr>
        <w:spacing w:line="240" w:lineRule="auto"/>
      </w:pPr>
      <w:r>
        <w:t>TOMISLAV ŽIVKO</w:t>
      </w:r>
      <w:r>
        <w:tab/>
        <w:t>3.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1. MJESTO</w:t>
      </w:r>
    </w:p>
    <w:p w:rsidR="0097583B" w:rsidRDefault="0097583B" w:rsidP="0097583B">
      <w:pPr>
        <w:spacing w:line="240" w:lineRule="auto"/>
        <w:rPr>
          <w:b/>
        </w:rPr>
      </w:pPr>
    </w:p>
    <w:p w:rsidR="0097583B" w:rsidRPr="000A4B93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lastRenderedPageBreak/>
        <w:t>MLAĐE DJEVOJČICE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MLAĐE DJEVOJČICE, SLOBODNI STIL,ZAGREB 14.09.2014.</w:t>
      </w:r>
    </w:p>
    <w:p w:rsidR="0097583B" w:rsidRDefault="0097583B" w:rsidP="0097583B">
      <w:pPr>
        <w:spacing w:line="240" w:lineRule="auto"/>
      </w:pPr>
      <w:r>
        <w:t>ANA ZAGORAC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DORIJANA DROKAN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ANA MARTINOVIĆ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LORENA MIHALJEVIĆ</w:t>
      </w:r>
      <w:r>
        <w:tab/>
        <w:t>5. MJESTO</w:t>
      </w:r>
    </w:p>
    <w:p w:rsidR="0097583B" w:rsidRDefault="0097583B" w:rsidP="0097583B">
      <w:pPr>
        <w:spacing w:line="240" w:lineRule="auto"/>
      </w:pPr>
      <w:r>
        <w:t>DIJANA DROKAN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ANITA PETROVIĆ</w:t>
      </w:r>
      <w:r>
        <w:tab/>
        <w:t>1.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3. MJESTO</w:t>
      </w:r>
    </w:p>
    <w:p w:rsidR="0097583B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DJEČACI POČETNICI</w:t>
      </w: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 DJEČAKE POČETNIKE (7-8 g),LUDBREG, 16.11.2014.</w:t>
      </w:r>
    </w:p>
    <w:p w:rsidR="0097583B" w:rsidRDefault="0097583B" w:rsidP="0097583B">
      <w:pPr>
        <w:spacing w:line="240" w:lineRule="auto"/>
      </w:pPr>
      <w:r>
        <w:t xml:space="preserve">PATRIK GARDILO 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 xml:space="preserve">BENJAMIN TASIĆ 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INO PAVIĆ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LUKA VREŠ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DORIJAN KAJZER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ROBERT FILIPOVIĆ</w:t>
      </w:r>
      <w:r>
        <w:tab/>
        <w:t>7.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1. MJESTO</w:t>
      </w:r>
    </w:p>
    <w:p w:rsidR="0097583B" w:rsidRDefault="0097583B" w:rsidP="0097583B">
      <w:pPr>
        <w:spacing w:line="240" w:lineRule="auto"/>
      </w:pPr>
      <w:r>
        <w:rPr>
          <w:b/>
        </w:rPr>
        <w:t>PRVENSTVO REPUBLIKE HRVATSKE U HRVANJU ZA MLAĐE DJEČAKE POČETNIKE (9-11 g),LUDBREG 16.11.2014.</w:t>
      </w:r>
    </w:p>
    <w:p w:rsidR="0097583B" w:rsidRDefault="0097583B" w:rsidP="0097583B">
      <w:pPr>
        <w:spacing w:line="240" w:lineRule="auto"/>
      </w:pPr>
      <w:r>
        <w:t>IVAN GARDILO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</w:pPr>
      <w:r>
        <w:t>IVAN KNEŽEVIĆ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BORNA MATIJEVIĆ</w:t>
      </w:r>
      <w:r>
        <w:tab/>
        <w:t>9. MJESTO</w:t>
      </w:r>
    </w:p>
    <w:p w:rsidR="0097583B" w:rsidRDefault="0097583B" w:rsidP="0097583B">
      <w:pPr>
        <w:spacing w:line="240" w:lineRule="auto"/>
      </w:pPr>
      <w:r>
        <w:t>KARLO KAJZER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ANTONIO OŠAP</w:t>
      </w:r>
      <w:r>
        <w:tab/>
      </w:r>
      <w:r>
        <w:tab/>
        <w:t>12.MJESTO</w:t>
      </w:r>
    </w:p>
    <w:p w:rsidR="0097583B" w:rsidRDefault="0097583B" w:rsidP="0097583B">
      <w:pPr>
        <w:spacing w:line="240" w:lineRule="auto"/>
      </w:pPr>
      <w:r>
        <w:t>DENIS RAJNOVIĆ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LUKA ŠAGUD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  <w:ind w:firstLine="708"/>
      </w:pPr>
      <w:r>
        <w:rPr>
          <w:b/>
        </w:rPr>
        <w:t>EKIPNO 2. MJESTO</w:t>
      </w:r>
    </w:p>
    <w:p w:rsidR="0097583B" w:rsidRDefault="0097583B" w:rsidP="0097583B">
      <w:pPr>
        <w:spacing w:line="240" w:lineRule="auto"/>
      </w:pPr>
      <w:r>
        <w:rPr>
          <w:b/>
        </w:rPr>
        <w:lastRenderedPageBreak/>
        <w:t>PRVENSTVO REPUBLIKE HRVATSKE U HRVANJU ZA STARIJE DJEČAKE POČETNIKE (13-13 g),LUDBREG 16.11.2014.</w:t>
      </w:r>
    </w:p>
    <w:p w:rsidR="0097583B" w:rsidRDefault="0097583B" w:rsidP="0097583B">
      <w:pPr>
        <w:spacing w:line="240" w:lineRule="auto"/>
      </w:pPr>
      <w:r>
        <w:t>BENJAMIN DLAB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DAVID ŠKRNIČKI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ROBERT LIPAJ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4.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ind w:firstLine="708"/>
      </w:pPr>
    </w:p>
    <w:p w:rsidR="0097583B" w:rsidRDefault="0097583B" w:rsidP="0097583B">
      <w:pPr>
        <w:spacing w:line="240" w:lineRule="auto"/>
        <w:rPr>
          <w:b/>
          <w:sz w:val="44"/>
        </w:rPr>
      </w:pPr>
      <w:r>
        <w:rPr>
          <w:b/>
          <w:sz w:val="44"/>
        </w:rPr>
        <w:t>DJEVOJČICE POČETNICE</w:t>
      </w:r>
    </w:p>
    <w:p w:rsidR="0097583B" w:rsidRDefault="0097583B" w:rsidP="0097583B">
      <w:pPr>
        <w:spacing w:line="240" w:lineRule="auto"/>
        <w:rPr>
          <w:b/>
          <w:sz w:val="44"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MLAĐE DJEVOJČICE POČETNICE, SLOBODNI STIL,ZAGREB 28.10.2014.</w:t>
      </w:r>
    </w:p>
    <w:p w:rsidR="0097583B" w:rsidRDefault="0097583B" w:rsidP="0097583B">
      <w:pPr>
        <w:spacing w:line="240" w:lineRule="auto"/>
      </w:pPr>
      <w:r>
        <w:t>KARLA MIHALJEVIĆ</w:t>
      </w:r>
      <w:r>
        <w:tab/>
        <w:t>1.MJESTO</w:t>
      </w:r>
    </w:p>
    <w:p w:rsidR="0097583B" w:rsidRDefault="0097583B" w:rsidP="0097583B">
      <w:pPr>
        <w:spacing w:line="240" w:lineRule="auto"/>
      </w:pPr>
      <w:r>
        <w:t>ANA ZAGORAC</w:t>
      </w:r>
      <w:r>
        <w:tab/>
      </w:r>
      <w:r>
        <w:tab/>
        <w:t>2.MJESTO</w:t>
      </w:r>
    </w:p>
    <w:p w:rsidR="0097583B" w:rsidRDefault="0097583B" w:rsidP="0097583B">
      <w:pPr>
        <w:spacing w:line="240" w:lineRule="auto"/>
      </w:pPr>
      <w:r>
        <w:t>KATJA STOPONJA</w:t>
      </w:r>
      <w:r>
        <w:tab/>
        <w:t>1.MJESTO</w:t>
      </w:r>
    </w:p>
    <w:p w:rsidR="0097583B" w:rsidRDefault="0097583B" w:rsidP="0097583B">
      <w:pPr>
        <w:spacing w:line="240" w:lineRule="auto"/>
      </w:pPr>
      <w:r>
        <w:t>DORIJANA DROKAN</w:t>
      </w:r>
      <w:r>
        <w:tab/>
        <w:t>1.MJESTO</w:t>
      </w:r>
    </w:p>
    <w:p w:rsidR="0097583B" w:rsidRDefault="0097583B" w:rsidP="0097583B">
      <w:pPr>
        <w:spacing w:line="240" w:lineRule="auto"/>
      </w:pPr>
      <w:r>
        <w:t>TEUTA BIŠĆAN</w:t>
      </w:r>
      <w:r>
        <w:tab/>
      </w:r>
      <w:r>
        <w:tab/>
        <w:t>3.MJESTO</w:t>
      </w:r>
    </w:p>
    <w:p w:rsidR="0097583B" w:rsidRDefault="0097583B" w:rsidP="0097583B">
      <w:pPr>
        <w:spacing w:line="240" w:lineRule="auto"/>
      </w:pPr>
      <w:r>
        <w:t>VERONIKA VILK</w:t>
      </w:r>
      <w:r>
        <w:tab/>
      </w:r>
      <w:r>
        <w:tab/>
        <w:t>2.MJESTO</w:t>
      </w:r>
    </w:p>
    <w:p w:rsidR="0097583B" w:rsidRDefault="0097583B" w:rsidP="0097583B">
      <w:pPr>
        <w:spacing w:line="240" w:lineRule="auto"/>
      </w:pPr>
      <w:r>
        <w:t>ANJA PEZROVIĆ</w:t>
      </w:r>
      <w:r>
        <w:tab/>
      </w:r>
      <w:r>
        <w:tab/>
        <w:t>5.MJESTO</w:t>
      </w:r>
    </w:p>
    <w:p w:rsidR="0097583B" w:rsidRDefault="0097583B" w:rsidP="0097583B">
      <w:pPr>
        <w:spacing w:line="240" w:lineRule="auto"/>
      </w:pPr>
      <w:r>
        <w:t>ANAMARIJA JOKIĆ</w:t>
      </w:r>
      <w:r>
        <w:tab/>
        <w:t>1.MJESTO</w:t>
      </w:r>
    </w:p>
    <w:p w:rsidR="0097583B" w:rsidRDefault="0097583B" w:rsidP="0097583B">
      <w:pPr>
        <w:spacing w:line="240" w:lineRule="auto"/>
      </w:pPr>
      <w:r>
        <w:t>LORENA MIHALJEVIĆ</w:t>
      </w:r>
      <w:r>
        <w:tab/>
        <w:t>1.MJESTO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tab/>
      </w:r>
      <w:r>
        <w:rPr>
          <w:b/>
        </w:rPr>
        <w:t>EKIPNO 1.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PRVENSTVO REPUBLIKE HRVATSKE U HRVANJU ZA STARIJE DJEVOJČICE POČETNICE, SLOBODNI STIL,ZAGREB 28.10.2014.</w:t>
      </w:r>
    </w:p>
    <w:p w:rsidR="0097583B" w:rsidRDefault="0097583B" w:rsidP="0097583B">
      <w:pPr>
        <w:spacing w:line="240" w:lineRule="auto"/>
      </w:pPr>
      <w:r>
        <w:t>ANA MARTINOVIĆ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DIJANA DROKAN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ANITA PETROVIĆ</w:t>
      </w:r>
      <w:r>
        <w:tab/>
        <w:t>2.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1. MJESTO</w:t>
      </w:r>
    </w:p>
    <w:p w:rsidR="0097583B" w:rsidRPr="000A4B93" w:rsidRDefault="0097583B" w:rsidP="0097583B">
      <w:pPr>
        <w:spacing w:line="240" w:lineRule="auto"/>
        <w:ind w:firstLine="708"/>
        <w:rPr>
          <w:b/>
        </w:rPr>
      </w:pPr>
      <w:r w:rsidRPr="000A4B93">
        <w:rPr>
          <w:b/>
          <w:sz w:val="36"/>
          <w:szCs w:val="48"/>
        </w:rPr>
        <w:lastRenderedPageBreak/>
        <w:t>MEĐUNARODNA NATJECANJA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MEĐUNARODNI TURNIR SESVETSKI KRALJEVEC  OPEN, 09.03.2014.</w:t>
      </w:r>
    </w:p>
    <w:p w:rsidR="0097583B" w:rsidRDefault="0097583B" w:rsidP="0097583B">
      <w:pPr>
        <w:spacing w:line="240" w:lineRule="auto"/>
      </w:pPr>
      <w:r w:rsidRPr="00446AFD">
        <w:t>ROBERT PERČIĆ</w:t>
      </w:r>
      <w:r>
        <w:tab/>
      </w:r>
      <w:r w:rsidRPr="00446AFD">
        <w:tab/>
        <w:t>3. MJESTO</w:t>
      </w:r>
    </w:p>
    <w:p w:rsidR="0097583B" w:rsidRDefault="0097583B" w:rsidP="0097583B">
      <w:pPr>
        <w:spacing w:line="240" w:lineRule="auto"/>
      </w:pPr>
      <w:r>
        <w:t>KRISTIJAN RABIĆ</w:t>
      </w:r>
      <w:r>
        <w:tab/>
      </w:r>
      <w:r w:rsidRPr="00446AFD">
        <w:t>3. MJESTO</w:t>
      </w:r>
    </w:p>
    <w:p w:rsidR="0097583B" w:rsidRDefault="0097583B" w:rsidP="0097583B">
      <w:pPr>
        <w:spacing w:line="240" w:lineRule="auto"/>
      </w:pPr>
      <w:r>
        <w:t>JURICA FILIPOVIĆ</w:t>
      </w:r>
      <w:r>
        <w:tab/>
      </w:r>
      <w:r w:rsidRPr="00446AFD">
        <w:t>3. MJESTO</w:t>
      </w:r>
    </w:p>
    <w:p w:rsidR="0097583B" w:rsidRDefault="0097583B" w:rsidP="0097583B">
      <w:pPr>
        <w:spacing w:line="240" w:lineRule="auto"/>
      </w:pPr>
      <w:r>
        <w:t>FILIP GRAHOVAC</w:t>
      </w:r>
      <w:r>
        <w:tab/>
        <w:t>5</w:t>
      </w:r>
      <w:r w:rsidRPr="00446AFD">
        <w:t>. MJESTO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2</w:t>
      </w:r>
      <w:r w:rsidRPr="00446AFD">
        <w:t>. MJESTO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5</w:t>
      </w:r>
      <w:r w:rsidRPr="00446AFD">
        <w:t>. MJESTO</w:t>
      </w:r>
    </w:p>
    <w:p w:rsidR="0097583B" w:rsidRDefault="0097583B" w:rsidP="0097583B">
      <w:pPr>
        <w:spacing w:line="240" w:lineRule="auto"/>
      </w:pPr>
      <w:r>
        <w:t>JAN OMEROVIĆ</w:t>
      </w:r>
      <w:r>
        <w:tab/>
      </w:r>
      <w:r>
        <w:tab/>
        <w:t>15</w:t>
      </w:r>
      <w:r w:rsidRPr="00446AFD">
        <w:t>. MJESTO</w:t>
      </w:r>
    </w:p>
    <w:p w:rsidR="0097583B" w:rsidRPr="00446AFD" w:rsidRDefault="0097583B" w:rsidP="0097583B">
      <w:pPr>
        <w:spacing w:line="240" w:lineRule="auto"/>
      </w:pPr>
      <w:r>
        <w:t>KARLO PETRAK</w:t>
      </w:r>
      <w:r>
        <w:tab/>
      </w:r>
      <w:r>
        <w:tab/>
        <w:t>2</w:t>
      </w:r>
      <w:r w:rsidRPr="00446AFD">
        <w:t>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3. MJESTO</w:t>
      </w:r>
    </w:p>
    <w:p w:rsidR="0097583B" w:rsidRDefault="0097583B" w:rsidP="0097583B">
      <w:pPr>
        <w:tabs>
          <w:tab w:val="left" w:pos="1025"/>
        </w:tabs>
        <w:spacing w:line="240" w:lineRule="auto"/>
      </w:pPr>
    </w:p>
    <w:p w:rsidR="0097583B" w:rsidRPr="00534347" w:rsidRDefault="0097583B" w:rsidP="0097583B">
      <w:pPr>
        <w:tabs>
          <w:tab w:val="left" w:pos="1025"/>
        </w:tabs>
        <w:spacing w:line="240" w:lineRule="auto"/>
        <w:rPr>
          <w:b/>
        </w:rPr>
      </w:pPr>
      <w:r w:rsidRPr="00534347">
        <w:rPr>
          <w:b/>
        </w:rPr>
        <w:t>KVALIFIKACIJE ZA MEĐUNARODNI BOŽIĆNI TURNIR, DJEČACI, ZAGREB, 24.11.2014.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ANTONIO MINAUF</w:t>
      </w:r>
      <w:r>
        <w:tab/>
        <w:t>1.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FILIP GRAHOVAC</w:t>
      </w:r>
      <w:r>
        <w:tab/>
        <w:t>1.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KRISTIJAN RABIĆ</w:t>
      </w:r>
      <w:r>
        <w:tab/>
        <w:t>3.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JURICA FILIPOVIĆ</w:t>
      </w:r>
      <w:r>
        <w:tab/>
        <w:t>7.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DAVID MATIJEVIĆ</w:t>
      </w:r>
      <w:r>
        <w:tab/>
        <w:t>5.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BENJAMIN DLAB</w:t>
      </w:r>
      <w:r>
        <w:tab/>
        <w:t>5.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DAVID ŠKRNIČKI</w:t>
      </w:r>
      <w:r>
        <w:tab/>
        <w:t>3.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2. MJESTO</w:t>
      </w: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 w:rsidRPr="00534347">
        <w:rPr>
          <w:b/>
        </w:rPr>
        <w:t xml:space="preserve">KVALIFIKACIJE ZA MEĐUNARODNI BOŽIĆNI TURNIR, </w:t>
      </w:r>
      <w:r>
        <w:rPr>
          <w:b/>
        </w:rPr>
        <w:t>KADETI</w:t>
      </w:r>
      <w:r w:rsidRPr="00534347">
        <w:rPr>
          <w:b/>
        </w:rPr>
        <w:t>, ZAGREB, 24.11.2014.</w:t>
      </w:r>
    </w:p>
    <w:p w:rsidR="0097583B" w:rsidRPr="00A473E7" w:rsidRDefault="0097583B" w:rsidP="0097583B">
      <w:pPr>
        <w:tabs>
          <w:tab w:val="left" w:pos="1025"/>
        </w:tabs>
        <w:spacing w:line="240" w:lineRule="auto"/>
      </w:pPr>
      <w:r w:rsidRPr="00A473E7">
        <w:t>ROBERT TUŠEK</w:t>
      </w:r>
      <w:r>
        <w:tab/>
      </w:r>
      <w:r>
        <w:tab/>
        <w:t>3. MJESTO</w:t>
      </w:r>
    </w:p>
    <w:p w:rsidR="0097583B" w:rsidRPr="00534347" w:rsidRDefault="0097583B" w:rsidP="0097583B">
      <w:pPr>
        <w:tabs>
          <w:tab w:val="left" w:pos="1025"/>
        </w:tabs>
        <w:spacing w:line="240" w:lineRule="auto"/>
      </w:pPr>
      <w:r w:rsidRPr="00534347">
        <w:t>MARIO BIJELIĆ</w:t>
      </w:r>
      <w:r>
        <w:tab/>
      </w:r>
      <w:r>
        <w:tab/>
        <w:t>6. MJESTO</w:t>
      </w:r>
    </w:p>
    <w:p w:rsidR="0097583B" w:rsidRDefault="0097583B" w:rsidP="0097583B">
      <w:pPr>
        <w:tabs>
          <w:tab w:val="left" w:pos="1025"/>
          <w:tab w:val="left" w:pos="2160"/>
        </w:tabs>
        <w:spacing w:line="240" w:lineRule="auto"/>
      </w:pPr>
      <w:r w:rsidRPr="00534347">
        <w:t>MATIJA ZVER</w:t>
      </w:r>
      <w:r>
        <w:tab/>
        <w:t>5. MJESTO</w:t>
      </w:r>
    </w:p>
    <w:p w:rsidR="0097583B" w:rsidRPr="00534347" w:rsidRDefault="0097583B" w:rsidP="0097583B">
      <w:pPr>
        <w:tabs>
          <w:tab w:val="left" w:pos="1025"/>
          <w:tab w:val="left" w:pos="2160"/>
        </w:tabs>
        <w:spacing w:line="240" w:lineRule="auto"/>
      </w:pPr>
      <w:r>
        <w:t>JAN OMEROVIĆ</w:t>
      </w:r>
      <w:r>
        <w:tab/>
        <w:t>7.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9.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tabs>
          <w:tab w:val="left" w:pos="1025"/>
        </w:tabs>
        <w:spacing w:line="240" w:lineRule="auto"/>
      </w:pPr>
      <w:r w:rsidRPr="00534347">
        <w:rPr>
          <w:b/>
        </w:rPr>
        <w:lastRenderedPageBreak/>
        <w:t>MEĐUNARODNI BOŽIĆNI TURNIR, DJEČACI, ZAGREB, 24.11.2014.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ANTONIO MINAUF</w:t>
      </w:r>
      <w:r w:rsidRPr="005530D9">
        <w:rPr>
          <w:rFonts w:cs="ArialMT"/>
          <w:lang w:eastAsia="hr-HR"/>
        </w:rPr>
        <w:tab/>
        <w:t>2.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Pr="005530D9" w:rsidRDefault="0097583B" w:rsidP="0097583B">
      <w:pPr>
        <w:tabs>
          <w:tab w:val="left" w:pos="2077"/>
        </w:tabs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ROBERT PERČIĆ</w:t>
      </w:r>
      <w:r w:rsidRPr="005530D9">
        <w:rPr>
          <w:rFonts w:cs="ArialMT"/>
          <w:lang w:eastAsia="hr-HR"/>
        </w:rPr>
        <w:tab/>
        <w:t>3.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FILIP GRAHOVAC</w:t>
      </w:r>
      <w:r w:rsidRPr="005530D9">
        <w:rPr>
          <w:rFonts w:cs="ArialMT"/>
          <w:lang w:eastAsia="hr-HR"/>
        </w:rPr>
        <w:tab/>
        <w:t>1.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DAVID MATIJEVIĆ</w:t>
      </w:r>
      <w:r w:rsidRPr="005530D9">
        <w:rPr>
          <w:rFonts w:cs="ArialMT"/>
          <w:lang w:eastAsia="hr-HR"/>
        </w:rPr>
        <w:tab/>
        <w:t>3.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BENJAMIN DLAB</w:t>
      </w:r>
      <w:r w:rsidRPr="005530D9">
        <w:rPr>
          <w:rFonts w:cs="ArialMT"/>
          <w:lang w:eastAsia="hr-HR"/>
        </w:rPr>
        <w:tab/>
        <w:t>3.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  <w:r w:rsidRPr="005530D9">
        <w:rPr>
          <w:rFonts w:cs="ArialMT"/>
          <w:lang w:eastAsia="hr-HR"/>
        </w:rPr>
        <w:t>DAVID ŠKRNIČKI</w:t>
      </w:r>
      <w:r w:rsidRPr="005530D9">
        <w:rPr>
          <w:rFonts w:cs="ArialMT"/>
          <w:lang w:eastAsia="hr-HR"/>
        </w:rPr>
        <w:tab/>
        <w:t>3. MJESTO</w:t>
      </w:r>
    </w:p>
    <w:p w:rsidR="0097583B" w:rsidRPr="005530D9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MT"/>
          <w:lang w:eastAsia="hr-HR"/>
        </w:rPr>
      </w:pPr>
    </w:p>
    <w:p w:rsidR="0097583B" w:rsidRDefault="0097583B" w:rsidP="0097583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  <w:lang w:eastAsia="hr-HR"/>
        </w:rPr>
      </w:pP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1. MJESTO</w:t>
      </w:r>
    </w:p>
    <w:p w:rsidR="0097583B" w:rsidRDefault="0097583B" w:rsidP="0097583B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18"/>
          <w:szCs w:val="18"/>
          <w:lang w:eastAsia="hr-HR"/>
        </w:rPr>
      </w:pPr>
    </w:p>
    <w:p w:rsidR="0097583B" w:rsidRDefault="0097583B" w:rsidP="0097583B">
      <w:pPr>
        <w:tabs>
          <w:tab w:val="left" w:pos="1025"/>
        </w:tabs>
        <w:spacing w:line="240" w:lineRule="auto"/>
      </w:pPr>
      <w:r w:rsidRPr="00534347">
        <w:rPr>
          <w:b/>
        </w:rPr>
        <w:t xml:space="preserve">MEĐUNARODNI BOŽIĆNI TURNIR, </w:t>
      </w:r>
      <w:r>
        <w:rPr>
          <w:b/>
        </w:rPr>
        <w:t>KADETI</w:t>
      </w:r>
      <w:r w:rsidRPr="00534347">
        <w:rPr>
          <w:b/>
        </w:rPr>
        <w:t>, ZAGREB, 24.11.2014.</w:t>
      </w:r>
    </w:p>
    <w:p w:rsidR="0097583B" w:rsidRDefault="0097583B" w:rsidP="0097583B">
      <w:pPr>
        <w:spacing w:line="240" w:lineRule="auto"/>
      </w:pPr>
      <w:r>
        <w:t>ROBERT TUŠEK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KARLO PETRAK</w:t>
      </w:r>
      <w:r>
        <w:tab/>
      </w:r>
      <w:r>
        <w:tab/>
        <w:t>10.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10. MJESTO</w:t>
      </w:r>
    </w:p>
    <w:p w:rsidR="0097583B" w:rsidRDefault="0097583B" w:rsidP="0097583B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sz w:val="18"/>
          <w:szCs w:val="18"/>
          <w:lang w:eastAsia="hr-HR"/>
        </w:rPr>
      </w:pP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>
        <w:rPr>
          <w:b/>
        </w:rPr>
        <w:t>MEĐUNARODNI 1.</w:t>
      </w:r>
      <w:r w:rsidRPr="00534347">
        <w:rPr>
          <w:b/>
        </w:rPr>
        <w:t xml:space="preserve"> TURNIR</w:t>
      </w:r>
      <w:r>
        <w:rPr>
          <w:b/>
        </w:rPr>
        <w:t xml:space="preserve"> PRIJATELJSTVA</w:t>
      </w:r>
      <w:r w:rsidRPr="00534347">
        <w:rPr>
          <w:b/>
        </w:rPr>
        <w:t xml:space="preserve">, </w:t>
      </w:r>
      <w:r>
        <w:rPr>
          <w:b/>
        </w:rPr>
        <w:t>KADETI</w:t>
      </w:r>
      <w:r w:rsidRPr="00534347">
        <w:rPr>
          <w:b/>
        </w:rPr>
        <w:t xml:space="preserve">, </w:t>
      </w:r>
      <w:r>
        <w:rPr>
          <w:b/>
        </w:rPr>
        <w:t>VELIKA GORICA, 12.04</w:t>
      </w:r>
      <w:r w:rsidRPr="00534347">
        <w:rPr>
          <w:b/>
        </w:rPr>
        <w:t>.2014.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ROBERT TUŠEK</w:t>
      </w:r>
      <w:r>
        <w:tab/>
      </w:r>
      <w:r>
        <w:tab/>
        <w:t>3.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MARIO BIJELIĆ</w:t>
      </w:r>
      <w:r>
        <w:tab/>
      </w:r>
      <w:r>
        <w:tab/>
        <w:t>7.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MATIJA ZVER</w:t>
      </w:r>
      <w:r>
        <w:tab/>
      </w:r>
      <w:r>
        <w:tab/>
        <w:t>11. MJESTO</w:t>
      </w:r>
    </w:p>
    <w:p w:rsidR="0097583B" w:rsidRPr="009C2E94" w:rsidRDefault="0097583B" w:rsidP="0097583B">
      <w:pPr>
        <w:tabs>
          <w:tab w:val="left" w:pos="1025"/>
        </w:tabs>
        <w:spacing w:line="240" w:lineRule="auto"/>
      </w:pPr>
      <w:r>
        <w:t>KARLO PETRAK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8. MJESTO</w:t>
      </w: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>
        <w:rPr>
          <w:b/>
        </w:rPr>
        <w:t>MEĐUNARODNI 1.</w:t>
      </w:r>
      <w:r w:rsidRPr="00534347">
        <w:rPr>
          <w:b/>
        </w:rPr>
        <w:t xml:space="preserve"> TURNIR</w:t>
      </w:r>
      <w:r>
        <w:rPr>
          <w:b/>
        </w:rPr>
        <w:t xml:space="preserve"> PRIJATELJSTVA</w:t>
      </w:r>
      <w:r w:rsidRPr="00534347">
        <w:rPr>
          <w:b/>
        </w:rPr>
        <w:t xml:space="preserve">, </w:t>
      </w:r>
      <w:r>
        <w:rPr>
          <w:b/>
        </w:rPr>
        <w:t>DJEVOJČICE</w:t>
      </w:r>
      <w:r w:rsidRPr="00534347">
        <w:rPr>
          <w:b/>
        </w:rPr>
        <w:t xml:space="preserve">, </w:t>
      </w:r>
      <w:r>
        <w:rPr>
          <w:b/>
        </w:rPr>
        <w:t>VELIKA GORICA, 12.04</w:t>
      </w:r>
      <w:r w:rsidRPr="00534347">
        <w:rPr>
          <w:b/>
        </w:rPr>
        <w:t>.2014.</w:t>
      </w:r>
    </w:p>
    <w:p w:rsidR="0097583B" w:rsidRDefault="0097583B" w:rsidP="0097583B">
      <w:pPr>
        <w:spacing w:line="240" w:lineRule="auto"/>
      </w:pPr>
      <w:r>
        <w:t>DORIJANA DROKAN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KATJA STOPONJA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TEUTA BIŠĆAN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LORENA MIHALJEVIĆ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ANAMARIJA JOKIĆ</w:t>
      </w:r>
      <w:r>
        <w:tab/>
        <w:t>3.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2. MJESTO</w:t>
      </w: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>
        <w:rPr>
          <w:b/>
        </w:rPr>
        <w:t>MEĐUNARODNI 1.</w:t>
      </w:r>
      <w:r w:rsidRPr="00534347">
        <w:rPr>
          <w:b/>
        </w:rPr>
        <w:t xml:space="preserve"> TURNIR</w:t>
      </w:r>
      <w:r>
        <w:rPr>
          <w:b/>
        </w:rPr>
        <w:t xml:space="preserve"> PRIJATELJSTVA</w:t>
      </w:r>
      <w:r w:rsidRPr="00534347">
        <w:rPr>
          <w:b/>
        </w:rPr>
        <w:t xml:space="preserve">, </w:t>
      </w:r>
      <w:r>
        <w:rPr>
          <w:b/>
        </w:rPr>
        <w:t>MLAĐI DJEČACI</w:t>
      </w:r>
      <w:r w:rsidRPr="00534347">
        <w:rPr>
          <w:b/>
        </w:rPr>
        <w:t xml:space="preserve">, </w:t>
      </w:r>
      <w:r>
        <w:rPr>
          <w:b/>
        </w:rPr>
        <w:t>VELIKA GORICA, 12.04</w:t>
      </w:r>
      <w:r w:rsidRPr="00534347">
        <w:rPr>
          <w:b/>
        </w:rPr>
        <w:t>.2014.</w:t>
      </w:r>
    </w:p>
    <w:p w:rsidR="0097583B" w:rsidRDefault="0097583B" w:rsidP="0097583B">
      <w:pPr>
        <w:spacing w:line="240" w:lineRule="auto"/>
      </w:pPr>
      <w:r>
        <w:t>ROBERT FILIPOVIĆ</w:t>
      </w:r>
      <w:r>
        <w:tab/>
        <w:t>7. MJESTO</w:t>
      </w:r>
    </w:p>
    <w:p w:rsidR="0097583B" w:rsidRDefault="0097583B" w:rsidP="0097583B">
      <w:pPr>
        <w:spacing w:line="240" w:lineRule="auto"/>
      </w:pPr>
      <w:r>
        <w:t>IVAN GARDILO</w:t>
      </w:r>
      <w:r>
        <w:tab/>
      </w:r>
      <w:r>
        <w:tab/>
        <w:t>7. MJESTO</w:t>
      </w:r>
    </w:p>
    <w:p w:rsidR="0097583B" w:rsidRDefault="0097583B" w:rsidP="0097583B">
      <w:pPr>
        <w:spacing w:line="240" w:lineRule="auto"/>
      </w:pPr>
      <w:r>
        <w:lastRenderedPageBreak/>
        <w:t>FRAN BIŠĆAN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LEONARDO TASIĆ</w:t>
      </w:r>
      <w:r>
        <w:tab/>
        <w:t>8. MJESTO</w:t>
      </w:r>
    </w:p>
    <w:p w:rsidR="0097583B" w:rsidRDefault="0097583B" w:rsidP="0097583B">
      <w:pPr>
        <w:spacing w:line="240" w:lineRule="auto"/>
      </w:pPr>
      <w:r>
        <w:t>JOSIP SUTON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KARLO KAJZER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ANTONIO HORVAT</w:t>
      </w:r>
      <w:r>
        <w:tab/>
        <w:t>17. MJESTO</w:t>
      </w:r>
    </w:p>
    <w:p w:rsidR="0097583B" w:rsidRDefault="0097583B" w:rsidP="0097583B">
      <w:pPr>
        <w:spacing w:line="240" w:lineRule="auto"/>
      </w:pPr>
      <w:r>
        <w:t>IVAN KNEŽEVIĆ</w:t>
      </w:r>
      <w:r>
        <w:tab/>
      </w:r>
      <w:r>
        <w:tab/>
        <w:t>17. MJESTO</w:t>
      </w:r>
    </w:p>
    <w:p w:rsidR="0097583B" w:rsidRDefault="0097583B" w:rsidP="0097583B">
      <w:pPr>
        <w:spacing w:line="240" w:lineRule="auto"/>
      </w:pPr>
      <w:r>
        <w:t>TOMISLAV ŽIVKO</w:t>
      </w:r>
      <w:r>
        <w:tab/>
        <w:t>1.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5. MJESTO</w:t>
      </w: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>
        <w:rPr>
          <w:b/>
        </w:rPr>
        <w:t>MEĐUNARODNI 1.</w:t>
      </w:r>
      <w:r w:rsidRPr="00534347">
        <w:rPr>
          <w:b/>
        </w:rPr>
        <w:t xml:space="preserve"> TURNIR</w:t>
      </w:r>
      <w:r>
        <w:rPr>
          <w:b/>
        </w:rPr>
        <w:t xml:space="preserve"> PRIJATELJSTVA</w:t>
      </w:r>
      <w:r w:rsidRPr="00534347">
        <w:rPr>
          <w:b/>
        </w:rPr>
        <w:t xml:space="preserve">, </w:t>
      </w:r>
      <w:r>
        <w:rPr>
          <w:b/>
        </w:rPr>
        <w:t>STARIJE DJEVOJČICE</w:t>
      </w:r>
      <w:r w:rsidRPr="00534347">
        <w:rPr>
          <w:b/>
        </w:rPr>
        <w:t xml:space="preserve">, </w:t>
      </w:r>
      <w:r>
        <w:rPr>
          <w:b/>
        </w:rPr>
        <w:t>VELIKA GORICA, 12.04</w:t>
      </w:r>
      <w:r w:rsidRPr="00534347">
        <w:rPr>
          <w:b/>
        </w:rPr>
        <w:t>.2014.</w:t>
      </w:r>
    </w:p>
    <w:p w:rsidR="0097583B" w:rsidRDefault="0097583B" w:rsidP="0097583B">
      <w:pPr>
        <w:tabs>
          <w:tab w:val="left" w:pos="1163"/>
        </w:tabs>
        <w:spacing w:line="240" w:lineRule="auto"/>
      </w:pPr>
      <w:r>
        <w:t>DIJANA DROKAN</w:t>
      </w:r>
      <w:r>
        <w:tab/>
        <w:t>2. MJESTO</w:t>
      </w:r>
    </w:p>
    <w:p w:rsidR="0097583B" w:rsidRDefault="0097583B" w:rsidP="0097583B">
      <w:pPr>
        <w:tabs>
          <w:tab w:val="left" w:pos="1163"/>
        </w:tabs>
        <w:spacing w:line="240" w:lineRule="auto"/>
      </w:pPr>
      <w:r>
        <w:t>DOMINIKA HORVAT</w:t>
      </w:r>
      <w:r>
        <w:tab/>
        <w:t>1.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3. MJESTO</w:t>
      </w:r>
    </w:p>
    <w:p w:rsidR="0097583B" w:rsidRDefault="0097583B" w:rsidP="0097583B">
      <w:pPr>
        <w:tabs>
          <w:tab w:val="left" w:pos="1025"/>
        </w:tabs>
        <w:spacing w:line="240" w:lineRule="auto"/>
        <w:rPr>
          <w:b/>
        </w:rPr>
      </w:pPr>
      <w:r>
        <w:rPr>
          <w:b/>
        </w:rPr>
        <w:t>MEĐUNARODNI 1.</w:t>
      </w:r>
      <w:r w:rsidRPr="00534347">
        <w:rPr>
          <w:b/>
        </w:rPr>
        <w:t xml:space="preserve"> TURNIR</w:t>
      </w:r>
      <w:r>
        <w:rPr>
          <w:b/>
        </w:rPr>
        <w:t xml:space="preserve"> PRIJATELJSTVA</w:t>
      </w:r>
      <w:r w:rsidRPr="00534347">
        <w:rPr>
          <w:b/>
        </w:rPr>
        <w:t xml:space="preserve">, </w:t>
      </w:r>
      <w:r>
        <w:rPr>
          <w:b/>
        </w:rPr>
        <w:t>DJEČACI</w:t>
      </w:r>
      <w:r w:rsidRPr="00534347">
        <w:rPr>
          <w:b/>
        </w:rPr>
        <w:t xml:space="preserve">, </w:t>
      </w:r>
      <w:r>
        <w:rPr>
          <w:b/>
        </w:rPr>
        <w:t>VELIKA GORICA, 12.04</w:t>
      </w:r>
      <w:r w:rsidRPr="00534347">
        <w:rPr>
          <w:b/>
        </w:rPr>
        <w:t>.2014.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ANTONIO MINAUF</w:t>
      </w:r>
      <w:r>
        <w:tab/>
        <w:t>2.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ROBERT PERČIĆ</w:t>
      </w:r>
      <w:r>
        <w:tab/>
      </w:r>
      <w:r>
        <w:tab/>
        <w:t>5.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KRISTIJAN RABIĆ</w:t>
      </w:r>
      <w:r>
        <w:tab/>
        <w:t>11.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FILIP GRAHOVAC</w:t>
      </w:r>
      <w:r>
        <w:tab/>
        <w:t>5.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JURICA FILIPOVIĆ</w:t>
      </w:r>
      <w:r>
        <w:tab/>
        <w:t>11.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DAVID MATIJEVIĆ</w:t>
      </w:r>
      <w:r>
        <w:tab/>
        <w:t>7.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BENJAMIN DLAB</w:t>
      </w:r>
      <w:r>
        <w:tab/>
        <w:t>8. MJESTO</w:t>
      </w:r>
    </w:p>
    <w:p w:rsidR="0097583B" w:rsidRDefault="0097583B" w:rsidP="0097583B">
      <w:pPr>
        <w:tabs>
          <w:tab w:val="left" w:pos="1025"/>
        </w:tabs>
        <w:spacing w:line="240" w:lineRule="auto"/>
      </w:pPr>
      <w:r>
        <w:t>ANTONIO JOKIĆ</w:t>
      </w:r>
      <w:r>
        <w:tab/>
        <w:t>7.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9.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MEĐUNARODNI TURNIR NAGYDOBZSA, MAĐARSKA, 21.09.2014.</w:t>
      </w:r>
      <w:r w:rsidRPr="00B84ED0">
        <w:rPr>
          <w:b/>
        </w:rPr>
        <w:t xml:space="preserve"> </w:t>
      </w:r>
    </w:p>
    <w:p w:rsidR="0097583B" w:rsidRDefault="0097583B" w:rsidP="0097583B">
      <w:pPr>
        <w:spacing w:line="240" w:lineRule="auto"/>
      </w:pPr>
    </w:p>
    <w:p w:rsidR="0097583B" w:rsidRDefault="0097583B" w:rsidP="0097583B">
      <w:pPr>
        <w:spacing w:line="240" w:lineRule="auto"/>
      </w:pPr>
      <w:r w:rsidRPr="009E0D6D">
        <w:t>BENJAMIN TASIĆ</w:t>
      </w:r>
      <w:r>
        <w:tab/>
        <w:t>1. MJESTO</w:t>
      </w:r>
    </w:p>
    <w:p w:rsidR="0097583B" w:rsidRDefault="0097583B" w:rsidP="0097583B">
      <w:pPr>
        <w:spacing w:line="240" w:lineRule="auto"/>
      </w:pPr>
      <w:r>
        <w:t>KARLO ŠANTAK</w:t>
      </w:r>
      <w:r>
        <w:tab/>
      </w:r>
      <w:r>
        <w:tab/>
        <w:t>3. MJESTO</w:t>
      </w:r>
    </w:p>
    <w:p w:rsidR="0097583B" w:rsidRDefault="0097583B" w:rsidP="0097583B">
      <w:pPr>
        <w:tabs>
          <w:tab w:val="left" w:pos="2132"/>
        </w:tabs>
        <w:spacing w:line="240" w:lineRule="auto"/>
      </w:pPr>
      <w:r>
        <w:t>TEUTA BIŠĆAN</w:t>
      </w:r>
      <w:r>
        <w:tab/>
        <w:t>3. MJESTO</w:t>
      </w:r>
    </w:p>
    <w:p w:rsidR="0097583B" w:rsidRDefault="0097583B" w:rsidP="0097583B">
      <w:pPr>
        <w:tabs>
          <w:tab w:val="left" w:pos="2132"/>
        </w:tabs>
        <w:spacing w:line="240" w:lineRule="auto"/>
      </w:pPr>
      <w:r>
        <w:t>KATJA STOPONJA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lastRenderedPageBreak/>
        <w:t>PATRIK GARDILO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ROBERT PERČIĆ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</w:pPr>
      <w:r>
        <w:t>FILIP GRAHOVAC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ANTONIO OŠAP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KARLO PETRAK</w:t>
      </w:r>
      <w:r>
        <w:tab/>
      </w:r>
      <w:r>
        <w:tab/>
        <w:t>2. MJESTO</w:t>
      </w:r>
      <w:r>
        <w:tab/>
      </w:r>
    </w:p>
    <w:p w:rsidR="0097583B" w:rsidRDefault="0097583B" w:rsidP="0097583B">
      <w:pPr>
        <w:spacing w:line="240" w:lineRule="auto"/>
      </w:pPr>
      <w:r>
        <w:t>JURICA FILIPOVIĆ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t>IVAN GARDILO</w:t>
      </w:r>
      <w:r>
        <w:tab/>
      </w:r>
      <w:r>
        <w:tab/>
        <w:t>2. MJESTO</w:t>
      </w:r>
    </w:p>
    <w:p w:rsidR="0097583B" w:rsidRDefault="0097583B" w:rsidP="0097583B">
      <w:pPr>
        <w:spacing w:line="240" w:lineRule="auto"/>
      </w:pPr>
      <w:r>
        <w:t>LEONARDO TASIĆ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JOSIP SUTON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>FRAN BIŠĆAN</w:t>
      </w:r>
      <w:r>
        <w:tab/>
      </w:r>
      <w:r>
        <w:tab/>
        <w:t>2. MJESTO</w:t>
      </w:r>
    </w:p>
    <w:p w:rsidR="0097583B" w:rsidRPr="009E0D6D" w:rsidRDefault="0097583B" w:rsidP="0097583B">
      <w:pPr>
        <w:spacing w:line="240" w:lineRule="auto"/>
      </w:pPr>
      <w:r>
        <w:t>KRISTIJAN RABIĆ</w:t>
      </w:r>
      <w:r>
        <w:tab/>
        <w:t>2.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</w:p>
    <w:p w:rsidR="0097583B" w:rsidRDefault="0097583B" w:rsidP="0097583B">
      <w:pPr>
        <w:spacing w:line="240" w:lineRule="auto"/>
        <w:rPr>
          <w:b/>
        </w:rPr>
      </w:pPr>
      <w:r w:rsidRPr="00765AEE">
        <w:rPr>
          <w:b/>
        </w:rPr>
        <w:t>MEĐUNARODNI TURNIR ZLATNI PIJETAO, KOPRIVNICA, 01.03.2014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POČETNICI</w:t>
      </w:r>
    </w:p>
    <w:p w:rsidR="0097583B" w:rsidRDefault="0097583B" w:rsidP="0097583B">
      <w:pPr>
        <w:spacing w:line="240" w:lineRule="auto"/>
      </w:pPr>
      <w:r>
        <w:t>IVAN KNEŽEVIĆ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 xml:space="preserve">ANTONIO HORVAT </w:t>
      </w:r>
      <w:r>
        <w:tab/>
        <w:t>5.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 w:rsidRPr="00256D3B">
        <w:rPr>
          <w:b/>
        </w:rPr>
        <w:t>EKIPNO 12. MJESTO</w:t>
      </w:r>
    </w:p>
    <w:p w:rsidR="0097583B" w:rsidRDefault="0097583B" w:rsidP="0097583B">
      <w:pPr>
        <w:spacing w:line="240" w:lineRule="auto"/>
        <w:rPr>
          <w:b/>
        </w:rPr>
      </w:pP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MLAĐI DJEČACI</w:t>
      </w:r>
    </w:p>
    <w:p w:rsidR="0097583B" w:rsidRDefault="0097583B" w:rsidP="0097583B">
      <w:pPr>
        <w:spacing w:line="240" w:lineRule="auto"/>
      </w:pPr>
      <w:r>
        <w:t>ANTONIO MINAUF</w:t>
      </w:r>
      <w:r>
        <w:tab/>
        <w:t>5. MJESTO</w:t>
      </w:r>
    </w:p>
    <w:p w:rsidR="0097583B" w:rsidRDefault="0097583B" w:rsidP="0097583B">
      <w:pPr>
        <w:spacing w:line="240" w:lineRule="auto"/>
      </w:pPr>
      <w:r>
        <w:t>FRAN BIŠĆAN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LEONARDO TASIĆ</w:t>
      </w:r>
      <w:r>
        <w:tab/>
        <w:t>12. MJESTO</w:t>
      </w:r>
    </w:p>
    <w:p w:rsidR="0097583B" w:rsidRDefault="0097583B" w:rsidP="0097583B">
      <w:pPr>
        <w:spacing w:line="240" w:lineRule="auto"/>
      </w:pPr>
      <w:r>
        <w:t>ROBERT PERČIĆ</w:t>
      </w:r>
      <w:r>
        <w:tab/>
      </w:r>
      <w:r>
        <w:tab/>
        <w:t>14. MJESTO</w:t>
      </w:r>
    </w:p>
    <w:p w:rsidR="0097583B" w:rsidRDefault="0097583B" w:rsidP="0097583B">
      <w:pPr>
        <w:spacing w:line="240" w:lineRule="auto"/>
      </w:pPr>
      <w:r>
        <w:t>KARLO KAJZER</w:t>
      </w:r>
      <w:r>
        <w:tab/>
      </w:r>
      <w:r>
        <w:tab/>
        <w:t>8. MJESTO</w:t>
      </w:r>
    </w:p>
    <w:p w:rsidR="0097583B" w:rsidRDefault="0097583B" w:rsidP="0097583B">
      <w:pPr>
        <w:spacing w:line="240" w:lineRule="auto"/>
      </w:pPr>
      <w:r>
        <w:t>FILIP GRAHOVAC</w:t>
      </w:r>
      <w:r>
        <w:tab/>
        <w:t>7. MJESTO</w:t>
      </w:r>
    </w:p>
    <w:p w:rsidR="0097583B" w:rsidRDefault="0097583B" w:rsidP="0097583B">
      <w:pPr>
        <w:spacing w:line="240" w:lineRule="auto"/>
      </w:pPr>
      <w:r>
        <w:t>JOSIP MAKAR</w:t>
      </w:r>
      <w:r>
        <w:tab/>
      </w:r>
      <w:r>
        <w:tab/>
        <w:t>11. MJESTO</w:t>
      </w:r>
    </w:p>
    <w:p w:rsidR="0097583B" w:rsidRDefault="0097583B" w:rsidP="0097583B">
      <w:pPr>
        <w:spacing w:line="240" w:lineRule="auto"/>
      </w:pPr>
      <w:r>
        <w:t>JURICA FILIPOVIĆ</w:t>
      </w:r>
      <w:r>
        <w:tab/>
        <w:t>11. MJESTO</w:t>
      </w:r>
    </w:p>
    <w:p w:rsidR="0097583B" w:rsidRDefault="0097583B" w:rsidP="0097583B">
      <w:pPr>
        <w:spacing w:line="240" w:lineRule="auto"/>
      </w:pPr>
      <w:r>
        <w:t>KRISTIJAN RABIĆ</w:t>
      </w:r>
      <w:r>
        <w:tab/>
        <w:t>19. MJESTO</w:t>
      </w:r>
    </w:p>
    <w:p w:rsidR="0097583B" w:rsidRDefault="0097583B" w:rsidP="0097583B">
      <w:pPr>
        <w:spacing w:line="240" w:lineRule="auto"/>
      </w:pPr>
      <w:r>
        <w:t>LUKA GRUBAČ</w:t>
      </w:r>
      <w:r>
        <w:tab/>
      </w:r>
      <w:r>
        <w:tab/>
        <w:t>19. MJESTO</w:t>
      </w:r>
    </w:p>
    <w:p w:rsidR="0097583B" w:rsidRDefault="0097583B" w:rsidP="0097583B">
      <w:pPr>
        <w:spacing w:line="240" w:lineRule="auto"/>
      </w:pPr>
      <w:r>
        <w:t>DAVID MATIJEVIĆ</w:t>
      </w:r>
      <w:r>
        <w:tab/>
        <w:t>3. MJESTO</w:t>
      </w:r>
    </w:p>
    <w:p w:rsidR="0097583B" w:rsidRDefault="0097583B" w:rsidP="0097583B">
      <w:pPr>
        <w:spacing w:line="240" w:lineRule="auto"/>
      </w:pPr>
      <w:r>
        <w:lastRenderedPageBreak/>
        <w:t>BENJAMIN DLAB</w:t>
      </w:r>
      <w:r>
        <w:tab/>
        <w:t>5. MJESTO</w:t>
      </w:r>
    </w:p>
    <w:p w:rsidR="0097583B" w:rsidRDefault="0097583B" w:rsidP="0097583B">
      <w:pPr>
        <w:spacing w:line="240" w:lineRule="auto"/>
      </w:pPr>
      <w:r>
        <w:t>ROBERT LIPAJ</w:t>
      </w:r>
      <w:r>
        <w:tab/>
      </w:r>
      <w:r>
        <w:tab/>
        <w:t>5. MJESTO</w:t>
      </w:r>
    </w:p>
    <w:p w:rsidR="0097583B" w:rsidRDefault="0097583B" w:rsidP="0097583B">
      <w:pPr>
        <w:spacing w:line="240" w:lineRule="auto"/>
      </w:pPr>
      <w:r>
        <w:t>TOMISLAV ŽIVKO</w:t>
      </w:r>
      <w:r>
        <w:tab/>
        <w:t>2.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 xml:space="preserve">EKIPNO </w:t>
      </w:r>
      <w:r w:rsidRPr="00256D3B">
        <w:rPr>
          <w:b/>
        </w:rPr>
        <w:t>2. MJESTO</w:t>
      </w:r>
    </w:p>
    <w:p w:rsidR="0097583B" w:rsidRDefault="0097583B" w:rsidP="0097583B">
      <w:pPr>
        <w:spacing w:line="240" w:lineRule="auto"/>
        <w:rPr>
          <w:b/>
        </w:rPr>
      </w:pPr>
      <w:r w:rsidRPr="00E04F71">
        <w:rPr>
          <w:b/>
        </w:rPr>
        <w:t>STARIJI DJEČACI</w:t>
      </w:r>
    </w:p>
    <w:p w:rsidR="0097583B" w:rsidRDefault="0097583B" w:rsidP="0097583B">
      <w:pPr>
        <w:spacing w:line="240" w:lineRule="auto"/>
      </w:pPr>
      <w:r>
        <w:t>ROBERT TUŠEK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MARIO BIJELIĆ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MATIJA ZVER</w:t>
      </w:r>
      <w:r>
        <w:tab/>
      </w:r>
      <w:r>
        <w:tab/>
        <w:t>7. MJESTO</w:t>
      </w:r>
    </w:p>
    <w:p w:rsidR="0097583B" w:rsidRDefault="0097583B" w:rsidP="0097583B">
      <w:pPr>
        <w:spacing w:line="240" w:lineRule="auto"/>
      </w:pPr>
      <w:r>
        <w:t>KARLO PETRAK</w:t>
      </w:r>
      <w:r>
        <w:tab/>
      </w:r>
      <w:r>
        <w:tab/>
        <w:t>9.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rPr>
          <w:b/>
        </w:rPr>
        <w:t>EKIPNO 8</w:t>
      </w:r>
      <w:r w:rsidRPr="00256D3B">
        <w:rPr>
          <w:b/>
        </w:rPr>
        <w:t>. MJESTO</w:t>
      </w:r>
    </w:p>
    <w:p w:rsidR="0097583B" w:rsidRDefault="0097583B" w:rsidP="0097583B">
      <w:pPr>
        <w:spacing w:line="240" w:lineRule="auto"/>
        <w:rPr>
          <w:b/>
        </w:rPr>
      </w:pPr>
      <w:r>
        <w:rPr>
          <w:b/>
        </w:rPr>
        <w:t>DJEVOJČICE</w:t>
      </w:r>
    </w:p>
    <w:p w:rsidR="0097583B" w:rsidRDefault="0097583B" w:rsidP="0097583B">
      <w:pPr>
        <w:spacing w:line="240" w:lineRule="auto"/>
      </w:pPr>
      <w:r>
        <w:t>DORIJANA DROKAN</w:t>
      </w:r>
      <w:r>
        <w:tab/>
        <w:t>2. MJESTO</w:t>
      </w:r>
    </w:p>
    <w:p w:rsidR="0097583B" w:rsidRDefault="0097583B" w:rsidP="0097583B">
      <w:pPr>
        <w:spacing w:line="240" w:lineRule="auto"/>
      </w:pPr>
      <w:r>
        <w:t>TEUTA BIŠĆAN</w:t>
      </w:r>
      <w:r>
        <w:tab/>
      </w:r>
      <w:r>
        <w:tab/>
        <w:t>3. MJESTO</w:t>
      </w:r>
    </w:p>
    <w:p w:rsidR="0097583B" w:rsidRDefault="0097583B" w:rsidP="0097583B">
      <w:pPr>
        <w:spacing w:line="240" w:lineRule="auto"/>
      </w:pPr>
      <w:r>
        <w:t>KATJA STOPONJA</w:t>
      </w:r>
      <w:r>
        <w:tab/>
        <w:t>5. MJESTO</w:t>
      </w:r>
    </w:p>
    <w:p w:rsidR="0097583B" w:rsidRDefault="0097583B" w:rsidP="0097583B">
      <w:pPr>
        <w:spacing w:line="240" w:lineRule="auto"/>
      </w:pPr>
      <w:r>
        <w:t>DOMINIKA HORVAT</w:t>
      </w:r>
      <w:r>
        <w:tab/>
        <w:t>2. MJESTO</w:t>
      </w:r>
    </w:p>
    <w:p w:rsidR="0097583B" w:rsidRPr="009A5753" w:rsidRDefault="0097583B" w:rsidP="0097583B">
      <w:pPr>
        <w:spacing w:line="240" w:lineRule="auto"/>
      </w:pPr>
      <w:r>
        <w:t>DIJANA DROKAN</w:t>
      </w:r>
      <w:r>
        <w:tab/>
        <w:t>5. MJESTO</w:t>
      </w:r>
    </w:p>
    <w:p w:rsidR="0097583B" w:rsidRDefault="0097583B" w:rsidP="0097583B">
      <w:pPr>
        <w:spacing w:line="240" w:lineRule="auto"/>
        <w:ind w:firstLine="708"/>
        <w:rPr>
          <w:b/>
        </w:rPr>
      </w:pPr>
      <w:r>
        <w:tab/>
      </w:r>
      <w:r>
        <w:rPr>
          <w:b/>
        </w:rPr>
        <w:t>EKIPNO 3</w:t>
      </w:r>
      <w:r w:rsidRPr="00256D3B">
        <w:rPr>
          <w:b/>
        </w:rPr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 w:rsidRPr="002E60D1">
        <w:rPr>
          <w:b/>
        </w:rPr>
        <w:t>MEĐUNARODNI TURNIR ZADAR OPEN – CITY GALLERIA</w:t>
      </w:r>
      <w:r>
        <w:rPr>
          <w:b/>
        </w:rPr>
        <w:t>, ZADAR, 06.07.2014.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>DJEČACI POČETNICI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IVAN GARDILO</w:t>
      </w:r>
      <w:r w:rsidRPr="00891DAF">
        <w:tab/>
      </w:r>
      <w:r w:rsidRPr="00891DAF">
        <w:tab/>
        <w:t>5.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LEONARDO TASIĆ</w:t>
      </w:r>
      <w:r w:rsidRPr="00891DAF">
        <w:tab/>
        <w:t>5.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KARLO KAJZER</w:t>
      </w:r>
      <w:r w:rsidRPr="00891DAF">
        <w:tab/>
      </w:r>
      <w:r w:rsidRPr="00891DAF">
        <w:tab/>
        <w:t>1.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DENIS RAJNOVIĆ</w:t>
      </w:r>
      <w:r w:rsidRPr="00891DAF">
        <w:tab/>
        <w:t>5. MJESTO</w:t>
      </w:r>
      <w:r w:rsidRPr="00891DAF">
        <w:tab/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JOSIP SUTON</w:t>
      </w:r>
      <w:r w:rsidRPr="00891DAF">
        <w:tab/>
      </w:r>
      <w:r w:rsidRPr="00891DAF">
        <w:tab/>
        <w:t>3.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IVAN KNEŽEVIĆ</w:t>
      </w:r>
      <w:r w:rsidRPr="00891DAF">
        <w:tab/>
      </w:r>
      <w:r w:rsidRPr="00891DAF">
        <w:tab/>
        <w:t>3.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 w:rsidRPr="00891DAF">
        <w:t>ANTONIO HORVAT</w:t>
      </w:r>
      <w:r w:rsidRPr="00891DAF">
        <w:tab/>
        <w:t>5.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 w:rsidRPr="00891DAF">
        <w:t>TOMISLAV ŽIVKO</w:t>
      </w:r>
      <w:r w:rsidRPr="00891DAF">
        <w:tab/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tab/>
      </w:r>
      <w:r>
        <w:rPr>
          <w:b/>
        </w:rPr>
        <w:t>EKIPNO 2</w:t>
      </w:r>
      <w:r w:rsidRPr="00256D3B">
        <w:rPr>
          <w:b/>
        </w:rPr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lastRenderedPageBreak/>
        <w:t>MLAĐI DJEČACI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ANTONIO MINAUF</w:t>
      </w:r>
      <w:r>
        <w:tab/>
      </w:r>
      <w:r w:rsidRPr="00891DAF"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ROBERT PERČIĆ</w:t>
      </w:r>
      <w:r>
        <w:tab/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FILIP GRAHOVAC</w:t>
      </w:r>
      <w:r>
        <w:tab/>
      </w:r>
      <w:r w:rsidRPr="00891DAF"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KRISTIJAN RABIĆ</w:t>
      </w:r>
      <w:r>
        <w:tab/>
        <w:t>3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JURICA FILIPOVIĆ</w:t>
      </w:r>
      <w:r>
        <w:tab/>
        <w:t>3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DAVID MATIJEVIĆ</w:t>
      </w:r>
      <w:r>
        <w:tab/>
      </w:r>
      <w:r w:rsidRPr="00891DAF"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 xml:space="preserve">BENJAMIN DLAB </w:t>
      </w:r>
      <w:r>
        <w:tab/>
        <w:t>3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DAVID  ŠKRNIČKI</w:t>
      </w:r>
      <w:r>
        <w:tab/>
        <w:t>5</w:t>
      </w:r>
      <w:r w:rsidRPr="00891DAF">
        <w:t>. MJESTO</w:t>
      </w:r>
    </w:p>
    <w:p w:rsidR="0097583B" w:rsidRPr="00891DAF" w:rsidRDefault="0097583B" w:rsidP="0097583B">
      <w:pPr>
        <w:tabs>
          <w:tab w:val="left" w:pos="1149"/>
        </w:tabs>
        <w:spacing w:line="240" w:lineRule="auto"/>
      </w:pPr>
      <w:r>
        <w:rPr>
          <w:b/>
        </w:rPr>
        <w:tab/>
        <w:t>EKIPNO 1</w:t>
      </w:r>
      <w:r w:rsidRPr="00256D3B">
        <w:rPr>
          <w:b/>
        </w:rPr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>STARIJI DJEČACI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MATIJA ZVER</w:t>
      </w:r>
      <w:r>
        <w:tab/>
      </w:r>
      <w:r>
        <w:tab/>
        <w:t>5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MARIO BIJELIĆ</w:t>
      </w:r>
      <w:r>
        <w:tab/>
      </w:r>
      <w:r>
        <w:tab/>
        <w:t>7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KARLO PETRAK</w:t>
      </w:r>
      <w:r>
        <w:tab/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tab/>
      </w:r>
      <w:r>
        <w:rPr>
          <w:b/>
        </w:rPr>
        <w:t>EKIPNO 1</w:t>
      </w:r>
      <w:r w:rsidRPr="00256D3B">
        <w:rPr>
          <w:b/>
        </w:rPr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>MLAĐE DJEVOJČICE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TEUTA BIŠĆAN</w:t>
      </w:r>
      <w:r>
        <w:tab/>
      </w:r>
      <w:r>
        <w:tab/>
      </w:r>
      <w:r w:rsidRPr="00891DAF"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KARLA MIHALJEVIĆ</w:t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KATJA STOPONJA</w:t>
      </w:r>
      <w:r>
        <w:tab/>
      </w:r>
      <w:r w:rsidRPr="00891DAF">
        <w:t>1.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IVA MARTINOVIĆ</w:t>
      </w:r>
      <w:r>
        <w:tab/>
        <w:t>3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DORIJANA DROKAN</w:t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ANAMARIJA JOKIĆ</w:t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LORENA MIHALJEVIĆ</w:t>
      </w:r>
      <w:r>
        <w:tab/>
        <w:t>3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ab/>
        <w:t>EKIPNO 1</w:t>
      </w:r>
      <w:r w:rsidRPr="00256D3B">
        <w:rPr>
          <w:b/>
        </w:rPr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>STARIJE DJEVOJČICE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ANA MARTINOVIĆ</w:t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DIJANA DROKAN</w:t>
      </w:r>
      <w:r>
        <w:tab/>
        <w:t>2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ANITA PETROVIĆ</w:t>
      </w:r>
      <w:r>
        <w:tab/>
        <w:t>3</w:t>
      </w:r>
      <w:r w:rsidRPr="00891DAF">
        <w:t>. MJESTO</w:t>
      </w:r>
    </w:p>
    <w:p w:rsidR="0097583B" w:rsidRPr="0062796C" w:rsidRDefault="0097583B" w:rsidP="0097583B">
      <w:pPr>
        <w:tabs>
          <w:tab w:val="left" w:pos="1149"/>
        </w:tabs>
        <w:spacing w:line="240" w:lineRule="auto"/>
      </w:pPr>
      <w:r>
        <w:t>DOMINIKA HORVAT</w:t>
      </w:r>
      <w:r>
        <w:tab/>
        <w:t>1</w:t>
      </w:r>
      <w:r w:rsidRPr="00891DAF">
        <w:t>. MJESTO</w:t>
      </w:r>
    </w:p>
    <w:p w:rsidR="0097583B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tab/>
      </w:r>
      <w:r>
        <w:rPr>
          <w:b/>
        </w:rPr>
        <w:t>EKIPNO 1</w:t>
      </w:r>
      <w:r w:rsidRPr="00256D3B">
        <w:rPr>
          <w:b/>
        </w:rPr>
        <w:t>. MJESTO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lang w:eastAsia="hr-HR"/>
        </w:rPr>
      </w:pPr>
      <w:r w:rsidRPr="00B431D7">
        <w:rPr>
          <w:rFonts w:cs="Arial-BoldMT"/>
          <w:b/>
          <w:bCs/>
          <w:color w:val="000000"/>
          <w:lang w:eastAsia="hr-HR"/>
        </w:rPr>
        <w:lastRenderedPageBreak/>
        <w:t>Ukupno</w:t>
      </w:r>
      <w:r>
        <w:rPr>
          <w:rFonts w:cs="Arial-BoldMT"/>
          <w:b/>
          <w:bCs/>
          <w:color w:val="000000"/>
          <w:lang w:eastAsia="hr-HR"/>
        </w:rPr>
        <w:t xml:space="preserve"> ekipno: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b/>
          <w:color w:val="000000"/>
          <w:lang w:eastAsia="hr-HR"/>
        </w:rPr>
        <w:t xml:space="preserve">1 SLATINA </w:t>
      </w:r>
      <w:proofErr w:type="spellStart"/>
      <w:r w:rsidRPr="00B431D7">
        <w:rPr>
          <w:rFonts w:cs="ArialMT"/>
          <w:b/>
          <w:color w:val="000000"/>
          <w:lang w:eastAsia="hr-HR"/>
        </w:rPr>
        <w:t>SLATINA</w:t>
      </w:r>
      <w:proofErr w:type="spellEnd"/>
      <w:r w:rsidRPr="00B431D7">
        <w:rPr>
          <w:rFonts w:cs="ArialMT"/>
          <w:b/>
          <w:color w:val="000000"/>
          <w:lang w:eastAsia="hr-HR"/>
        </w:rPr>
        <w:t xml:space="preserve"> </w:t>
      </w:r>
      <w:r w:rsidRPr="00B431D7">
        <w:rPr>
          <w:rFonts w:cs="ArialMT"/>
          <w:b/>
          <w:color w:val="000000"/>
          <w:lang w:eastAsia="hr-HR"/>
        </w:rPr>
        <w:tab/>
      </w:r>
      <w:r w:rsidRPr="00B431D7">
        <w:rPr>
          <w:rFonts w:cs="ArialMT"/>
          <w:b/>
          <w:color w:val="000000"/>
          <w:lang w:eastAsia="hr-HR"/>
        </w:rPr>
        <w:tab/>
      </w:r>
      <w:r w:rsidRPr="00B431D7">
        <w:rPr>
          <w:rFonts w:cs="ArialMT"/>
          <w:b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247.0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 ZADAR </w:t>
      </w:r>
      <w:proofErr w:type="spellStart"/>
      <w:r w:rsidRPr="00B431D7">
        <w:rPr>
          <w:rFonts w:cs="ArialMT"/>
          <w:color w:val="000000"/>
          <w:lang w:eastAsia="hr-HR"/>
        </w:rPr>
        <w:t>ZADAR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 w:rsidRPr="00B431D7">
        <w:rPr>
          <w:rFonts w:cs="Arial-BoldMT"/>
          <w:b/>
          <w:bCs/>
          <w:color w:val="0000FF"/>
          <w:lang w:eastAsia="hr-HR"/>
        </w:rPr>
        <w:t xml:space="preserve"> </w:t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176.0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3 </w:t>
      </w:r>
      <w:proofErr w:type="spellStart"/>
      <w:r w:rsidRPr="00B431D7">
        <w:rPr>
          <w:rFonts w:cs="ArialMT"/>
          <w:color w:val="000000"/>
          <w:lang w:eastAsia="hr-HR"/>
        </w:rPr>
        <w:t>Berigovo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Berigovo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136.0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4 DEL-ZSELIC SZIGETVAR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0000FF"/>
          <w:lang w:eastAsia="hr-HR"/>
        </w:rPr>
        <w:t xml:space="preserve"> </w:t>
      </w:r>
      <w:r w:rsidRPr="00B431D7">
        <w:rPr>
          <w:rFonts w:cs="Arial-BoldMT"/>
          <w:b/>
          <w:bCs/>
          <w:color w:val="FF0000"/>
          <w:lang w:eastAsia="hr-HR"/>
        </w:rPr>
        <w:t>88.0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5 Ludbreg </w:t>
      </w:r>
      <w:proofErr w:type="spellStart"/>
      <w:r w:rsidRPr="00B431D7">
        <w:rPr>
          <w:rFonts w:cs="ArialMT"/>
          <w:color w:val="000000"/>
          <w:lang w:eastAsia="hr-HR"/>
        </w:rPr>
        <w:t>Ludbreg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73.0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6 PUJANKE SPLIT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66.0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7 SISAK </w:t>
      </w:r>
      <w:proofErr w:type="spellStart"/>
      <w:r w:rsidRPr="00B431D7">
        <w:rPr>
          <w:rFonts w:cs="ArialMT"/>
          <w:color w:val="000000"/>
          <w:lang w:eastAsia="hr-HR"/>
        </w:rPr>
        <w:t>SISAK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64.0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>8 MURSKA SOBOTA MURSKA SOBOTA</w:t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MT"/>
          <w:color w:val="000000"/>
          <w:lang w:eastAsia="hr-HR"/>
        </w:rPr>
        <w:t xml:space="preserve"> </w:t>
      </w:r>
      <w:r w:rsidRPr="00B431D7">
        <w:rPr>
          <w:rFonts w:cs="Arial-BoldMT"/>
          <w:b/>
          <w:bCs/>
          <w:color w:val="FF0000"/>
          <w:lang w:eastAsia="hr-HR"/>
        </w:rPr>
        <w:t>60.0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9 PIK VRBOVEC </w:t>
      </w:r>
      <w:proofErr w:type="spellStart"/>
      <w:r w:rsidRPr="00B431D7">
        <w:rPr>
          <w:rFonts w:cs="ArialMT"/>
          <w:color w:val="000000"/>
          <w:lang w:eastAsia="hr-HR"/>
        </w:rPr>
        <w:t>VRBOVEC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58.0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10 </w:t>
      </w:r>
      <w:proofErr w:type="spellStart"/>
      <w:r w:rsidRPr="00B431D7">
        <w:rPr>
          <w:rFonts w:cs="ArialMT"/>
          <w:color w:val="000000"/>
          <w:lang w:eastAsia="hr-HR"/>
        </w:rPr>
        <w:t>Emilia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romania</w:t>
      </w:r>
      <w:proofErr w:type="spellEnd"/>
      <w:r w:rsidRPr="00B431D7">
        <w:rPr>
          <w:rFonts w:cs="ArialMT"/>
          <w:color w:val="000000"/>
          <w:lang w:eastAsia="hr-HR"/>
        </w:rPr>
        <w:t xml:space="preserve"> FAENZA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57.0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11 HRVATSKI DRAGOVOLJAC ZAGREB </w:t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57.0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12 </w:t>
      </w:r>
      <w:proofErr w:type="spellStart"/>
      <w:r w:rsidRPr="00B431D7">
        <w:rPr>
          <w:rFonts w:cs="ArialMT"/>
          <w:color w:val="000000"/>
          <w:lang w:eastAsia="hr-HR"/>
        </w:rPr>
        <w:t>Modrany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Modrany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55.0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13 ŠIBENIK </w:t>
      </w:r>
      <w:proofErr w:type="spellStart"/>
      <w:r w:rsidRPr="00B431D7">
        <w:rPr>
          <w:rFonts w:cs="ArialMT"/>
          <w:color w:val="000000"/>
          <w:lang w:eastAsia="hr-HR"/>
        </w:rPr>
        <w:t>ŠIBENIK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55.0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14 Sarajevo SARAJEVO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39.0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15 GOSPIĆ </w:t>
      </w:r>
      <w:proofErr w:type="spellStart"/>
      <w:r w:rsidRPr="00B431D7">
        <w:rPr>
          <w:rFonts w:cs="ArialMT"/>
          <w:color w:val="000000"/>
          <w:lang w:eastAsia="hr-HR"/>
        </w:rPr>
        <w:t>GOSPIĆ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 w:rsidRPr="00B431D7">
        <w:rPr>
          <w:rFonts w:cs="Arial-BoldMT"/>
          <w:b/>
          <w:bCs/>
          <w:color w:val="0000FF"/>
          <w:lang w:eastAsia="hr-HR"/>
        </w:rPr>
        <w:t xml:space="preserve"> </w:t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38.0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16 BISTRA </w:t>
      </w:r>
      <w:proofErr w:type="spellStart"/>
      <w:r w:rsidRPr="00B431D7">
        <w:rPr>
          <w:rFonts w:cs="ArialMT"/>
          <w:color w:val="000000"/>
          <w:lang w:eastAsia="hr-HR"/>
        </w:rPr>
        <w:t>BISTRA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 w:rsidRPr="00B431D7">
        <w:rPr>
          <w:rFonts w:cs="Arial-BoldMT"/>
          <w:b/>
          <w:bCs/>
          <w:color w:val="0000FF"/>
          <w:lang w:eastAsia="hr-HR"/>
        </w:rPr>
        <w:t xml:space="preserve"> </w:t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>
        <w:rPr>
          <w:rFonts w:cs="Arial-BoldMT"/>
          <w:b/>
          <w:bCs/>
          <w:color w:val="0000FF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35.0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17 </w:t>
      </w:r>
      <w:proofErr w:type="spellStart"/>
      <w:r w:rsidRPr="00B431D7">
        <w:rPr>
          <w:rFonts w:cs="ArialMT"/>
          <w:color w:val="000000"/>
          <w:lang w:eastAsia="hr-HR"/>
        </w:rPr>
        <w:t>Bokonji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Bokonji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28.0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18 FAMI D. MIHOLJAC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27.0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19 LIKA ZAGREB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27.0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20 BOSNA SARAJEVO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20.0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21 </w:t>
      </w:r>
      <w:proofErr w:type="spellStart"/>
      <w:r w:rsidRPr="00B431D7">
        <w:rPr>
          <w:rFonts w:cs="ArialMT"/>
          <w:color w:val="000000"/>
          <w:lang w:eastAsia="hr-HR"/>
        </w:rPr>
        <w:t>Povazska</w:t>
      </w:r>
      <w:proofErr w:type="spellEnd"/>
      <w:r w:rsidRPr="00B431D7">
        <w:rPr>
          <w:rFonts w:cs="ArialMT"/>
          <w:color w:val="000000"/>
          <w:lang w:eastAsia="hr-HR"/>
        </w:rPr>
        <w:t xml:space="preserve"> Bistrica </w:t>
      </w:r>
      <w:proofErr w:type="spellStart"/>
      <w:r w:rsidRPr="00B431D7">
        <w:rPr>
          <w:rFonts w:cs="ArialMT"/>
          <w:color w:val="000000"/>
          <w:lang w:eastAsia="hr-HR"/>
        </w:rPr>
        <w:t>Povazska</w:t>
      </w:r>
      <w:proofErr w:type="spellEnd"/>
      <w:r w:rsidRPr="00B431D7">
        <w:rPr>
          <w:rFonts w:cs="ArialMT"/>
          <w:color w:val="000000"/>
          <w:lang w:eastAsia="hr-HR"/>
        </w:rPr>
        <w:t xml:space="preserve"> Bistrica </w:t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20.0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22 </w:t>
      </w:r>
      <w:proofErr w:type="spellStart"/>
      <w:r w:rsidRPr="00B431D7">
        <w:rPr>
          <w:rFonts w:cs="ArialMT"/>
          <w:color w:val="000000"/>
          <w:lang w:eastAsia="hr-HR"/>
        </w:rPr>
        <w:t>Ancorvi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Rovereto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19.0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23 </w:t>
      </w:r>
      <w:proofErr w:type="spellStart"/>
      <w:r w:rsidRPr="00B431D7">
        <w:rPr>
          <w:rFonts w:cs="ArialMT"/>
          <w:color w:val="000000"/>
          <w:lang w:eastAsia="hr-HR"/>
        </w:rPr>
        <w:t>Balkanji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proofErr w:type="spellStart"/>
      <w:r w:rsidRPr="00B431D7">
        <w:rPr>
          <w:rFonts w:cs="ArialMT"/>
          <w:color w:val="000000"/>
          <w:lang w:eastAsia="hr-HR"/>
        </w:rPr>
        <w:t>Balkanji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10.0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>24 LOKOMOTIVA ZAGREB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8.0</w:t>
      </w:r>
    </w:p>
    <w:p w:rsidR="0097583B" w:rsidRPr="00B431D7" w:rsidRDefault="0097583B" w:rsidP="0097583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FF0000"/>
          <w:lang w:eastAsia="hr-HR"/>
        </w:rPr>
      </w:pPr>
      <w:r w:rsidRPr="00B431D7">
        <w:rPr>
          <w:rFonts w:cs="ArialMT"/>
          <w:color w:val="000000"/>
          <w:lang w:eastAsia="hr-HR"/>
        </w:rPr>
        <w:t xml:space="preserve">25 BISTRA </w:t>
      </w:r>
      <w:proofErr w:type="spellStart"/>
      <w:r w:rsidRPr="00B431D7">
        <w:rPr>
          <w:rFonts w:cs="ArialMT"/>
          <w:color w:val="000000"/>
          <w:lang w:eastAsia="hr-HR"/>
        </w:rPr>
        <w:t>BISTRA</w:t>
      </w:r>
      <w:proofErr w:type="spellEnd"/>
      <w:r w:rsidRPr="00B431D7">
        <w:rPr>
          <w:rFonts w:cs="ArialMT"/>
          <w:color w:val="000000"/>
          <w:lang w:eastAsia="hr-HR"/>
        </w:rPr>
        <w:t xml:space="preserve"> </w:t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>
        <w:rPr>
          <w:rFonts w:cs="ArialMT"/>
          <w:color w:val="000000"/>
          <w:lang w:eastAsia="hr-HR"/>
        </w:rPr>
        <w:tab/>
      </w:r>
      <w:r w:rsidRPr="00B431D7">
        <w:rPr>
          <w:rFonts w:cs="Arial-BoldMT"/>
          <w:b/>
          <w:bCs/>
          <w:color w:val="FF0000"/>
          <w:lang w:eastAsia="hr-HR"/>
        </w:rPr>
        <w:t>6.0</w:t>
      </w:r>
    </w:p>
    <w:p w:rsidR="0097583B" w:rsidRDefault="0097583B" w:rsidP="0097583B">
      <w:pPr>
        <w:tabs>
          <w:tab w:val="left" w:pos="1149"/>
        </w:tabs>
        <w:spacing w:line="240" w:lineRule="auto"/>
      </w:pPr>
    </w:p>
    <w:p w:rsidR="0097583B" w:rsidRPr="00912ACD" w:rsidRDefault="0097583B" w:rsidP="0097583B">
      <w:pPr>
        <w:tabs>
          <w:tab w:val="left" w:pos="1149"/>
        </w:tabs>
        <w:spacing w:line="240" w:lineRule="auto"/>
        <w:rPr>
          <w:b/>
        </w:rPr>
      </w:pPr>
      <w:r w:rsidRPr="00912ACD">
        <w:rPr>
          <w:b/>
        </w:rPr>
        <w:t>MEĐUNARODNO PRVENSTVO GRADA SISKA ZA DJEČAKE ZA 2014. SISAK, 26.10.2014.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FILIP GRAHOVAC</w:t>
      </w:r>
      <w:r>
        <w:tab/>
        <w:t>3.</w:t>
      </w:r>
      <w:r w:rsidRPr="00673BF6">
        <w:t xml:space="preserve"> </w:t>
      </w:r>
      <w:r>
        <w:t>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JURICA FILIPOVIĆ</w:t>
      </w:r>
      <w:r>
        <w:tab/>
        <w:t>5.</w:t>
      </w:r>
      <w:r w:rsidRPr="00673BF6">
        <w:t xml:space="preserve"> </w:t>
      </w:r>
      <w:r>
        <w:t>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MARIO BIJELIĆ</w:t>
      </w:r>
      <w:r>
        <w:tab/>
      </w:r>
      <w:r>
        <w:tab/>
        <w:t>5.</w:t>
      </w:r>
      <w:r w:rsidRPr="00673BF6">
        <w:t xml:space="preserve"> </w:t>
      </w:r>
      <w:r>
        <w:t>MJESTO</w:t>
      </w:r>
    </w:p>
    <w:p w:rsidR="0097583B" w:rsidRDefault="0097583B" w:rsidP="0097583B">
      <w:pPr>
        <w:tabs>
          <w:tab w:val="left" w:pos="1149"/>
        </w:tabs>
        <w:spacing w:line="240" w:lineRule="auto"/>
      </w:pPr>
      <w:r>
        <w:t>KARLO PETRAK</w:t>
      </w:r>
      <w:r>
        <w:tab/>
      </w:r>
      <w:r>
        <w:tab/>
        <w:t>3.</w:t>
      </w:r>
      <w:r w:rsidRPr="00673BF6">
        <w:t xml:space="preserve"> </w:t>
      </w:r>
      <w:r>
        <w:t>MJESTO</w:t>
      </w:r>
    </w:p>
    <w:p w:rsidR="0097583B" w:rsidRPr="000B49AD" w:rsidRDefault="0097583B" w:rsidP="0097583B">
      <w:pPr>
        <w:tabs>
          <w:tab w:val="left" w:pos="1149"/>
        </w:tabs>
        <w:spacing w:line="240" w:lineRule="auto"/>
      </w:pPr>
    </w:p>
    <w:p w:rsidR="0097583B" w:rsidRPr="00D76597" w:rsidRDefault="0097583B" w:rsidP="0097583B">
      <w:pPr>
        <w:tabs>
          <w:tab w:val="left" w:pos="1149"/>
        </w:tabs>
        <w:spacing w:line="240" w:lineRule="auto"/>
        <w:rPr>
          <w:b/>
        </w:rPr>
      </w:pPr>
      <w:r w:rsidRPr="00D76597">
        <w:rPr>
          <w:b/>
        </w:rPr>
        <w:t>MEĐUNARODNI TURNIR SLATINA OPEN 2014. GODINE, 31.08.2014.</w:t>
      </w:r>
    </w:p>
    <w:p w:rsidR="0097583B" w:rsidRDefault="0097583B" w:rsidP="0097583B">
      <w:pPr>
        <w:spacing w:line="240" w:lineRule="auto"/>
      </w:pPr>
      <w:r>
        <w:t>GARDILO IVAN</w:t>
      </w:r>
      <w:r>
        <w:tab/>
      </w:r>
      <w:r>
        <w:tab/>
        <w:t>1.</w:t>
      </w:r>
      <w:r w:rsidRPr="00347A5A">
        <w:t xml:space="preserve"> </w:t>
      </w:r>
      <w:r>
        <w:t>MJESTO</w:t>
      </w:r>
    </w:p>
    <w:p w:rsidR="0097583B" w:rsidRPr="00AB7B08" w:rsidRDefault="0097583B" w:rsidP="0097583B">
      <w:pPr>
        <w:spacing w:line="240" w:lineRule="auto"/>
      </w:pPr>
      <w:r>
        <w:t>MINAUF ANTONIO</w:t>
      </w:r>
      <w:r>
        <w:tab/>
        <w:t>1.</w:t>
      </w:r>
      <w:r w:rsidRPr="00347A5A">
        <w:t xml:space="preserve"> </w:t>
      </w:r>
      <w:r>
        <w:t>MJESTO</w:t>
      </w:r>
    </w:p>
    <w:p w:rsidR="0097583B" w:rsidRPr="00AB7B08" w:rsidRDefault="0097583B" w:rsidP="0097583B">
      <w:pPr>
        <w:spacing w:line="240" w:lineRule="auto"/>
      </w:pPr>
      <w:r>
        <w:t>PERČIĆ ROBERT</w:t>
      </w:r>
      <w:r>
        <w:tab/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TASIĆ LEONARDO</w:t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BIŠĆAN FRAN</w:t>
      </w:r>
      <w:r>
        <w:tab/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SUTON JOSIP</w:t>
      </w:r>
      <w:r>
        <w:tab/>
      </w:r>
      <w:r>
        <w:tab/>
        <w:t>1.</w:t>
      </w:r>
      <w:r w:rsidRPr="00347A5A">
        <w:t xml:space="preserve"> </w:t>
      </w:r>
      <w:r>
        <w:t>MJESTO</w:t>
      </w:r>
    </w:p>
    <w:p w:rsidR="0097583B" w:rsidRPr="00AB7B08" w:rsidRDefault="0097583B" w:rsidP="0097583B">
      <w:pPr>
        <w:spacing w:line="240" w:lineRule="auto"/>
      </w:pPr>
      <w:r>
        <w:t>FILIPOVIĆ JURICA</w:t>
      </w:r>
      <w:r>
        <w:tab/>
        <w:t>1.</w:t>
      </w:r>
      <w:r w:rsidRPr="00347A5A">
        <w:t xml:space="preserve"> </w:t>
      </w:r>
      <w:r>
        <w:t>MJESTO</w:t>
      </w:r>
    </w:p>
    <w:p w:rsidR="0097583B" w:rsidRPr="00AB7B08" w:rsidRDefault="0097583B" w:rsidP="0097583B">
      <w:pPr>
        <w:spacing w:line="240" w:lineRule="auto"/>
      </w:pPr>
      <w:r>
        <w:lastRenderedPageBreak/>
        <w:t>GRAHOVAC FILIP</w:t>
      </w:r>
      <w:r>
        <w:tab/>
        <w:t>1.</w:t>
      </w:r>
      <w:r w:rsidRPr="00347A5A">
        <w:t xml:space="preserve"> </w:t>
      </w:r>
      <w:r>
        <w:t>MJESTO</w:t>
      </w:r>
    </w:p>
    <w:p w:rsidR="0097583B" w:rsidRPr="00AB7B08" w:rsidRDefault="0097583B" w:rsidP="0097583B">
      <w:pPr>
        <w:spacing w:line="240" w:lineRule="auto"/>
      </w:pPr>
      <w:r>
        <w:t>RABIĆ KRISTIJAN</w:t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DLAB BENJAMIN</w:t>
      </w:r>
      <w:r>
        <w:tab/>
        <w:t>3.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MATIJEVIĆ DAVID</w:t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ŽIVKO TOMISLAV</w:t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TASIĆ BENJAMIN</w:t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ŠANTAK KARLO</w:t>
      </w:r>
      <w:r>
        <w:tab/>
      </w:r>
      <w:r>
        <w:tab/>
        <w:t>3.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VREŠ LUKA</w:t>
      </w:r>
      <w:r>
        <w:tab/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JAGARINEC TONI</w:t>
      </w:r>
      <w:r>
        <w:tab/>
        <w:t>3.</w:t>
      </w:r>
      <w:r w:rsidRPr="00347A5A">
        <w:t xml:space="preserve"> </w:t>
      </w:r>
      <w:r>
        <w:t>MJESTO</w:t>
      </w:r>
    </w:p>
    <w:p w:rsidR="0097583B" w:rsidRPr="00C82DAC" w:rsidRDefault="0097583B" w:rsidP="0097583B">
      <w:pPr>
        <w:spacing w:line="240" w:lineRule="auto"/>
      </w:pPr>
      <w:r>
        <w:t>FILIPOVIĆ ROBERT</w:t>
      </w:r>
      <w:r>
        <w:tab/>
        <w:t>3.</w:t>
      </w:r>
      <w:r w:rsidRPr="00347A5A">
        <w:t xml:space="preserve"> </w:t>
      </w:r>
      <w:r>
        <w:t>MJESTO</w:t>
      </w:r>
    </w:p>
    <w:p w:rsidR="0097583B" w:rsidRPr="00C82DAC" w:rsidRDefault="0097583B" w:rsidP="0097583B">
      <w:pPr>
        <w:spacing w:line="240" w:lineRule="auto"/>
      </w:pPr>
      <w:r>
        <w:t>GARDILO PATRIK</w:t>
      </w:r>
      <w:r>
        <w:tab/>
        <w:t>3.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MATIJEVIĆ BORNA</w:t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ĐURČINOVIĆ MARKO</w:t>
      </w:r>
      <w:r>
        <w:tab/>
        <w:t>3.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KNEŽEVIĆ IVAN</w:t>
      </w:r>
      <w:r>
        <w:tab/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MINAUF SLAVEN</w:t>
      </w:r>
      <w:r>
        <w:tab/>
        <w:t>3.</w:t>
      </w:r>
      <w:r w:rsidRPr="00347A5A">
        <w:t xml:space="preserve"> </w:t>
      </w:r>
      <w:r>
        <w:t>MJESTO</w:t>
      </w:r>
    </w:p>
    <w:p w:rsidR="0097583B" w:rsidRPr="00C82DAC" w:rsidRDefault="0097583B" w:rsidP="0097583B">
      <w:pPr>
        <w:spacing w:line="240" w:lineRule="auto"/>
      </w:pPr>
      <w:r>
        <w:t>OŠAP ANTONIO</w:t>
      </w:r>
      <w:r>
        <w:tab/>
      </w:r>
      <w:r>
        <w:tab/>
        <w:t>3.</w:t>
      </w:r>
      <w:r w:rsidRPr="00347A5A">
        <w:t xml:space="preserve"> </w:t>
      </w:r>
      <w:r>
        <w:t>MJESTO</w:t>
      </w:r>
    </w:p>
    <w:p w:rsidR="0097583B" w:rsidRPr="00C82DAC" w:rsidRDefault="0097583B" w:rsidP="0097583B">
      <w:pPr>
        <w:spacing w:line="240" w:lineRule="auto"/>
      </w:pPr>
      <w:r>
        <w:t>BIJELIĆ MARIO</w:t>
      </w:r>
      <w:r>
        <w:tab/>
      </w:r>
      <w:r>
        <w:tab/>
        <w:t>1.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OMEROVIĆ LEON JAN</w:t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ZVER MATIJA</w:t>
      </w:r>
      <w:r>
        <w:tab/>
      </w:r>
      <w:r>
        <w:tab/>
        <w:t>3.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PETRAK KARLO</w:t>
      </w:r>
      <w:r>
        <w:tab/>
      </w:r>
      <w:r>
        <w:tab/>
        <w:t>2.</w:t>
      </w:r>
      <w:r w:rsidRPr="00347A5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MIHALJEVIĆ KARLA</w:t>
      </w:r>
      <w:r>
        <w:tab/>
        <w:t>2.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ZAGORAC ANA</w:t>
      </w:r>
      <w:r>
        <w:tab/>
      </w:r>
      <w:r>
        <w:tab/>
        <w:t>3.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BIŠĆAN TEUTA</w:t>
      </w:r>
      <w:r>
        <w:tab/>
      </w:r>
      <w:r>
        <w:tab/>
        <w:t>1.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MARTINOVIĆ IVA</w:t>
      </w:r>
      <w:r>
        <w:tab/>
        <w:t>2.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STOPONJA KATJA</w:t>
      </w:r>
      <w:r>
        <w:tab/>
        <w:t>1.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MARTINOVIĆ ANA</w:t>
      </w:r>
      <w:r>
        <w:tab/>
        <w:t>2.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PETROVIĆ ANJA</w:t>
      </w:r>
      <w:r>
        <w:tab/>
      </w:r>
      <w:r>
        <w:tab/>
        <w:t>3.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DROKAN DORIJANA</w:t>
      </w:r>
      <w:r>
        <w:tab/>
        <w:t>1.</w:t>
      </w:r>
      <w:r w:rsidRPr="007B6FDA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MIHALJEVIĆ LORENA</w:t>
      </w:r>
      <w:r>
        <w:tab/>
        <w:t>2.</w:t>
      </w:r>
      <w:r w:rsidRPr="00F71CF4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JOKIĆ ANA MARIJA</w:t>
      </w:r>
      <w:r>
        <w:tab/>
        <w:t>3.</w:t>
      </w:r>
      <w:r w:rsidRPr="00F71CF4">
        <w:t xml:space="preserve"> </w:t>
      </w:r>
      <w:r>
        <w:t>MJESTO</w:t>
      </w:r>
    </w:p>
    <w:p w:rsidR="0097583B" w:rsidRPr="00671F23" w:rsidRDefault="0097583B" w:rsidP="0097583B">
      <w:pPr>
        <w:spacing w:line="240" w:lineRule="auto"/>
      </w:pPr>
      <w:r>
        <w:lastRenderedPageBreak/>
        <w:t>PETROVIĆ ANITA</w:t>
      </w:r>
      <w:r>
        <w:tab/>
        <w:t>1.</w:t>
      </w:r>
      <w:r w:rsidRPr="00F71CF4">
        <w:t xml:space="preserve"> </w:t>
      </w:r>
      <w:r>
        <w:t>MJESTO</w:t>
      </w:r>
      <w:r>
        <w:tab/>
      </w:r>
    </w:p>
    <w:p w:rsidR="0097583B" w:rsidRDefault="0097583B" w:rsidP="0097583B">
      <w:pPr>
        <w:tabs>
          <w:tab w:val="left" w:pos="2174"/>
        </w:tabs>
        <w:spacing w:line="240" w:lineRule="auto"/>
      </w:pPr>
      <w:r>
        <w:t>DROKAN DIJANA</w:t>
      </w:r>
      <w:r>
        <w:tab/>
        <w:t>1.</w:t>
      </w:r>
      <w:r w:rsidRPr="00F71CF4">
        <w:t xml:space="preserve"> </w:t>
      </w:r>
      <w:r>
        <w:t>MJESTO</w:t>
      </w:r>
    </w:p>
    <w:p w:rsidR="0097583B" w:rsidRDefault="0097583B" w:rsidP="0097583B">
      <w:pPr>
        <w:tabs>
          <w:tab w:val="left" w:pos="1246"/>
        </w:tabs>
        <w:spacing w:line="240" w:lineRule="auto"/>
        <w:rPr>
          <w:b/>
        </w:rPr>
      </w:pPr>
      <w:r>
        <w:tab/>
      </w:r>
      <w:r w:rsidRPr="00673BF6">
        <w:rPr>
          <w:b/>
        </w:rPr>
        <w:t>EKIPNO 1. MJESTO</w:t>
      </w:r>
    </w:p>
    <w:p w:rsidR="0097583B" w:rsidRDefault="0097583B" w:rsidP="0097583B">
      <w:pPr>
        <w:tabs>
          <w:tab w:val="left" w:pos="1246"/>
        </w:tabs>
        <w:spacing w:line="240" w:lineRule="auto"/>
      </w:pPr>
    </w:p>
    <w:p w:rsidR="0097583B" w:rsidRDefault="0097583B" w:rsidP="0097583B">
      <w:pPr>
        <w:tabs>
          <w:tab w:val="left" w:pos="1246"/>
        </w:tabs>
        <w:spacing w:line="240" w:lineRule="auto"/>
      </w:pPr>
    </w:p>
    <w:p w:rsidR="0097583B" w:rsidRDefault="0097583B" w:rsidP="0097583B">
      <w:pPr>
        <w:tabs>
          <w:tab w:val="left" w:pos="1246"/>
        </w:tabs>
        <w:spacing w:line="240" w:lineRule="auto"/>
      </w:pPr>
    </w:p>
    <w:p w:rsidR="0097583B" w:rsidRPr="000A4B93" w:rsidRDefault="0097583B" w:rsidP="0097583B">
      <w:pPr>
        <w:spacing w:line="240" w:lineRule="auto"/>
        <w:rPr>
          <w:b/>
          <w:sz w:val="36"/>
          <w:szCs w:val="36"/>
        </w:rPr>
      </w:pPr>
      <w:r w:rsidRPr="000A4B93">
        <w:rPr>
          <w:b/>
          <w:sz w:val="36"/>
          <w:szCs w:val="36"/>
        </w:rPr>
        <w:t>PRIGODNA NATJECANJA</w:t>
      </w:r>
    </w:p>
    <w:p w:rsidR="0097583B" w:rsidRPr="00494D71" w:rsidRDefault="0097583B" w:rsidP="0097583B">
      <w:pPr>
        <w:tabs>
          <w:tab w:val="left" w:pos="1149"/>
        </w:tabs>
        <w:spacing w:line="240" w:lineRule="auto"/>
        <w:rPr>
          <w:b/>
        </w:rPr>
      </w:pPr>
      <w:r>
        <w:rPr>
          <w:b/>
        </w:rPr>
        <w:t xml:space="preserve">MEORIJALNI TURNIR ČEDOMIR TINTOR, </w:t>
      </w:r>
      <w:r w:rsidRPr="00494D71">
        <w:rPr>
          <w:b/>
        </w:rPr>
        <w:t>DONJI MIHOLJAC</w:t>
      </w:r>
      <w:r>
        <w:rPr>
          <w:b/>
        </w:rPr>
        <w:t>, 20.12.2014.</w:t>
      </w:r>
    </w:p>
    <w:p w:rsidR="0097583B" w:rsidRDefault="0097583B" w:rsidP="0097583B">
      <w:pPr>
        <w:spacing w:line="240" w:lineRule="auto"/>
      </w:pPr>
      <w:r>
        <w:t xml:space="preserve">ĆURIĆ ROKO    </w:t>
      </w:r>
      <w:r>
        <w:tab/>
      </w:r>
      <w:r>
        <w:tab/>
        <w:t>1. MJESTO</w:t>
      </w:r>
    </w:p>
    <w:p w:rsidR="0097583B" w:rsidRDefault="0097583B" w:rsidP="0097583B">
      <w:pPr>
        <w:spacing w:line="240" w:lineRule="auto"/>
      </w:pPr>
      <w:r>
        <w:t xml:space="preserve">GRGURIĆ PETAR   </w:t>
      </w:r>
      <w:r>
        <w:tab/>
        <w:t>3.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CEROVSKI IVANO    </w:t>
      </w:r>
      <w:r>
        <w:tab/>
        <w:t>3.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JAGARINEC TONI  </w:t>
      </w:r>
      <w:r>
        <w:tab/>
        <w:t>2.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VREŠ LUKA      </w:t>
      </w:r>
      <w:r>
        <w:tab/>
      </w:r>
      <w:r>
        <w:tab/>
        <w:t>1 .</w:t>
      </w:r>
      <w:r w:rsidRPr="00673BF6">
        <w:t xml:space="preserve"> </w:t>
      </w:r>
      <w:r>
        <w:t>MJESTO</w:t>
      </w:r>
    </w:p>
    <w:p w:rsidR="0097583B" w:rsidRDefault="0097583B" w:rsidP="0097583B">
      <w:pPr>
        <w:tabs>
          <w:tab w:val="left" w:pos="2174"/>
        </w:tabs>
        <w:spacing w:line="240" w:lineRule="auto"/>
      </w:pPr>
      <w:r>
        <w:t xml:space="preserve">ŠANTAK KARLO    </w:t>
      </w:r>
      <w:r>
        <w:tab/>
        <w:t>2.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PAVIĆ INO        </w:t>
      </w:r>
      <w:r>
        <w:tab/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GARDILO PATRIK  </w:t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 DRAGIĆ ROMAN     </w:t>
      </w:r>
      <w:r>
        <w:tab/>
        <w:t>2 .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FILIPOVIĆ ROBERT   </w:t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 w:rsidRPr="00B15B33">
        <w:t xml:space="preserve"> </w:t>
      </w:r>
      <w:r>
        <w:t xml:space="preserve">KAJZER DORIJAN    </w:t>
      </w:r>
      <w:r>
        <w:tab/>
        <w:t>2.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UGLARIK ELVIS     </w:t>
      </w:r>
      <w:r>
        <w:tab/>
        <w:t>3.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GARDILO IVAN      </w:t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PERČIĆ ROBERT   </w:t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MATIJEVIĆ BORNA  </w:t>
      </w:r>
      <w:r>
        <w:tab/>
        <w:t>2 . MJESTO</w:t>
      </w:r>
    </w:p>
    <w:p w:rsidR="0097583B" w:rsidRDefault="0097583B" w:rsidP="0097583B">
      <w:pPr>
        <w:spacing w:line="240" w:lineRule="auto"/>
      </w:pPr>
      <w:r>
        <w:t xml:space="preserve">MINAUF ANTONIO  </w:t>
      </w:r>
      <w:r>
        <w:tab/>
        <w:t>1.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KNEŽEVIĆ IVAN    </w:t>
      </w:r>
      <w:r>
        <w:tab/>
        <w:t>3.</w:t>
      </w:r>
      <w:r w:rsidRPr="00673BF6">
        <w:t xml:space="preserve"> </w:t>
      </w:r>
      <w:r>
        <w:t>MJESTO</w:t>
      </w:r>
    </w:p>
    <w:p w:rsidR="008B263C" w:rsidRDefault="0097583B" w:rsidP="0097583B">
      <w:pPr>
        <w:spacing w:line="240" w:lineRule="auto"/>
      </w:pPr>
      <w:r>
        <w:t xml:space="preserve">TASIĆ LEONARDO  </w:t>
      </w:r>
      <w:r>
        <w:tab/>
        <w:t xml:space="preserve">3. MJESTO                          </w:t>
      </w:r>
    </w:p>
    <w:p w:rsidR="0097583B" w:rsidRDefault="0097583B" w:rsidP="0097583B">
      <w:pPr>
        <w:spacing w:line="240" w:lineRule="auto"/>
      </w:pPr>
      <w:r>
        <w:t xml:space="preserve">OŠAP ANTONIO     </w:t>
      </w:r>
      <w:r>
        <w:tab/>
        <w:t>3.</w:t>
      </w:r>
      <w:r w:rsidRPr="00673BF6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SUTON JOSIP     </w:t>
      </w:r>
      <w:r>
        <w:tab/>
        <w:t xml:space="preserve">1. MJESTO         </w:t>
      </w:r>
    </w:p>
    <w:p w:rsidR="0097583B" w:rsidRDefault="0097583B" w:rsidP="0097583B">
      <w:pPr>
        <w:spacing w:line="240" w:lineRule="auto"/>
      </w:pPr>
      <w:r>
        <w:t xml:space="preserve">KAJZER KARLO   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lastRenderedPageBreak/>
        <w:t xml:space="preserve">TASIĆ BENJAMIN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GRUBAČ NIKO      </w:t>
      </w:r>
      <w:r>
        <w:tab/>
        <w:t>3.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RABIĆ KRISTIJAN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TUŠEK ROBERT    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FILIPOVIĆ JURICA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RAJNOVIĆ DENIS 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BIJELIĆ MARIO 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MATIJEVIĆ DAVID  </w:t>
      </w:r>
      <w:r>
        <w:tab/>
        <w:t>1 .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DLAB BENJAMIN  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ZVER MATIJA     </w:t>
      </w:r>
      <w:r>
        <w:tab/>
        <w:t>1 . MJESTO</w:t>
      </w:r>
    </w:p>
    <w:p w:rsidR="0097583B" w:rsidRDefault="0097583B" w:rsidP="0097583B">
      <w:pPr>
        <w:spacing w:line="240" w:lineRule="auto"/>
      </w:pPr>
      <w:r>
        <w:t xml:space="preserve">PETRAK KARLO  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ŠKRNIČKI DAVID  </w:t>
      </w:r>
      <w:r>
        <w:tab/>
        <w:t>1 . MJESTO</w:t>
      </w:r>
    </w:p>
    <w:p w:rsidR="0097583B" w:rsidRDefault="0097583B" w:rsidP="0097583B">
      <w:pPr>
        <w:spacing w:line="240" w:lineRule="auto"/>
      </w:pPr>
      <w:r>
        <w:t xml:space="preserve">LIPAJ ROBERT    </w:t>
      </w:r>
      <w:r>
        <w:tab/>
        <w:t>2 . MJESTO</w:t>
      </w:r>
    </w:p>
    <w:p w:rsidR="0097583B" w:rsidRDefault="0097583B" w:rsidP="0097583B">
      <w:pPr>
        <w:spacing w:line="240" w:lineRule="auto"/>
      </w:pPr>
      <w:r>
        <w:t xml:space="preserve">MIHALJEVIĆ KARLA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HRŠAK TIA         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PETROVIĆ ANJA   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ZAGORAC ANA    </w:t>
      </w:r>
      <w:r>
        <w:tab/>
        <w:t>3.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STOPONJA KATJA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BIŠĆAN TEUTA     </w:t>
      </w:r>
      <w:r>
        <w:tab/>
        <w:t>1.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DROKAN DORIJANA  </w:t>
      </w:r>
      <w:r>
        <w:tab/>
        <w:t>1 .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MARTINOVIĆ ANA       </w:t>
      </w:r>
      <w:r>
        <w:tab/>
        <w:t>2 .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JOKIĆ ANAMARIJA  </w:t>
      </w:r>
      <w:r>
        <w:tab/>
        <w:t>2.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FUĆEK LORENA     </w:t>
      </w:r>
      <w:r>
        <w:tab/>
        <w:t>3.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 xml:space="preserve">MIHALJEVIĆ LORENA </w:t>
      </w:r>
      <w:r>
        <w:tab/>
        <w:t>2 .</w:t>
      </w:r>
      <w:r w:rsidRPr="004263C5">
        <w:t xml:space="preserve"> </w:t>
      </w:r>
      <w:r>
        <w:t>MJESTO</w:t>
      </w:r>
    </w:p>
    <w:p w:rsidR="0097583B" w:rsidRDefault="0097583B" w:rsidP="0097583B">
      <w:pPr>
        <w:spacing w:line="240" w:lineRule="auto"/>
      </w:pPr>
      <w:r>
        <w:t>DROKAN DIJANA</w:t>
      </w:r>
      <w:r>
        <w:tab/>
        <w:t>3.</w:t>
      </w:r>
      <w:r w:rsidRPr="004263C5">
        <w:t xml:space="preserve"> </w:t>
      </w:r>
      <w:r>
        <w:t>MJESTO</w:t>
      </w:r>
    </w:p>
    <w:p w:rsidR="0097583B" w:rsidRPr="0099125A" w:rsidRDefault="0097583B" w:rsidP="0099125A">
      <w:pPr>
        <w:tabs>
          <w:tab w:val="left" w:pos="928"/>
        </w:tabs>
        <w:spacing w:line="240" w:lineRule="auto"/>
        <w:rPr>
          <w:b/>
        </w:rPr>
      </w:pPr>
      <w:r>
        <w:tab/>
      </w:r>
      <w:r w:rsidRPr="00673BF6">
        <w:rPr>
          <w:b/>
        </w:rPr>
        <w:t>EKIPNO 1. MJESTO</w:t>
      </w:r>
      <w:r>
        <w:t xml:space="preserve"> </w:t>
      </w:r>
    </w:p>
    <w:sectPr w:rsidR="0097583B" w:rsidRPr="0099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97583B"/>
    <w:rsid w:val="00022EF8"/>
    <w:rsid w:val="00062265"/>
    <w:rsid w:val="00084473"/>
    <w:rsid w:val="000B6D73"/>
    <w:rsid w:val="000D3C87"/>
    <w:rsid w:val="000F4460"/>
    <w:rsid w:val="000F79EE"/>
    <w:rsid w:val="001242FE"/>
    <w:rsid w:val="00143FF3"/>
    <w:rsid w:val="00172747"/>
    <w:rsid w:val="00193347"/>
    <w:rsid w:val="001A59BC"/>
    <w:rsid w:val="00210A7A"/>
    <w:rsid w:val="0023555A"/>
    <w:rsid w:val="00236A98"/>
    <w:rsid w:val="002477ED"/>
    <w:rsid w:val="00280D93"/>
    <w:rsid w:val="002C0CF7"/>
    <w:rsid w:val="00383CEE"/>
    <w:rsid w:val="003A3219"/>
    <w:rsid w:val="003E1A35"/>
    <w:rsid w:val="00416070"/>
    <w:rsid w:val="0048266C"/>
    <w:rsid w:val="004A15FD"/>
    <w:rsid w:val="004B3347"/>
    <w:rsid w:val="004E0386"/>
    <w:rsid w:val="004F7D2C"/>
    <w:rsid w:val="00583198"/>
    <w:rsid w:val="005849A5"/>
    <w:rsid w:val="005A1BD7"/>
    <w:rsid w:val="005B7B50"/>
    <w:rsid w:val="005D5115"/>
    <w:rsid w:val="00646589"/>
    <w:rsid w:val="00683F32"/>
    <w:rsid w:val="00694541"/>
    <w:rsid w:val="0069620A"/>
    <w:rsid w:val="006C42C2"/>
    <w:rsid w:val="006C7FC9"/>
    <w:rsid w:val="007369D4"/>
    <w:rsid w:val="00743054"/>
    <w:rsid w:val="00751B54"/>
    <w:rsid w:val="007C2588"/>
    <w:rsid w:val="007E1734"/>
    <w:rsid w:val="008020E0"/>
    <w:rsid w:val="00802668"/>
    <w:rsid w:val="00816F20"/>
    <w:rsid w:val="008233B1"/>
    <w:rsid w:val="008301D0"/>
    <w:rsid w:val="008478F4"/>
    <w:rsid w:val="00861C99"/>
    <w:rsid w:val="008B263C"/>
    <w:rsid w:val="008B7E67"/>
    <w:rsid w:val="008E7F92"/>
    <w:rsid w:val="00943D99"/>
    <w:rsid w:val="00961195"/>
    <w:rsid w:val="0097583B"/>
    <w:rsid w:val="0099125A"/>
    <w:rsid w:val="009C0F5E"/>
    <w:rsid w:val="009D53B9"/>
    <w:rsid w:val="00A05D37"/>
    <w:rsid w:val="00A50E76"/>
    <w:rsid w:val="00A56818"/>
    <w:rsid w:val="00A668CC"/>
    <w:rsid w:val="00A7157C"/>
    <w:rsid w:val="00A847BF"/>
    <w:rsid w:val="00AD7C2A"/>
    <w:rsid w:val="00AF7D75"/>
    <w:rsid w:val="00B22062"/>
    <w:rsid w:val="00B24C8E"/>
    <w:rsid w:val="00B40507"/>
    <w:rsid w:val="00BC2CC4"/>
    <w:rsid w:val="00C008C4"/>
    <w:rsid w:val="00D21741"/>
    <w:rsid w:val="00D24305"/>
    <w:rsid w:val="00D41EDF"/>
    <w:rsid w:val="00E429C1"/>
    <w:rsid w:val="00E6220B"/>
    <w:rsid w:val="00EA7A4A"/>
    <w:rsid w:val="00EB4010"/>
    <w:rsid w:val="00EB47E9"/>
    <w:rsid w:val="00F3377A"/>
    <w:rsid w:val="00F77A52"/>
    <w:rsid w:val="00F94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F4460"/>
    <w:rPr>
      <w:sz w:val="22"/>
      <w:szCs w:val="2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tavnik\Desktop\SKUP&#352;TINA%202015\IZVJE&#352;&#262;E%20O%20RADU%20HRVA&#268;KOG%20KLUBA%20&#8222;SLATINA&#8220;%20SLATINA%202014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IZVJEŠĆE O RADU HRVAČKOG KLUBA „SLATINA“ SLATINA 2014..dot</Template>
  <TotalTime>1</TotalTime>
  <Pages>17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cp:lastModifiedBy>Prohi</cp:lastModifiedBy>
  <cp:revision>2</cp:revision>
  <cp:lastPrinted>2015-02-04T15:20:00Z</cp:lastPrinted>
  <dcterms:created xsi:type="dcterms:W3CDTF">2015-08-24T18:52:00Z</dcterms:created>
  <dcterms:modified xsi:type="dcterms:W3CDTF">2015-08-24T18:52:00Z</dcterms:modified>
</cp:coreProperties>
</file>